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FC" w:rsidRDefault="005A45FC" w:rsidP="00132181">
      <w:pPr>
        <w:jc w:val="right"/>
      </w:pPr>
    </w:p>
    <w:p w:rsidR="005A45FC" w:rsidRDefault="00AC43C0" w:rsidP="00311D15">
      <w:pPr>
        <w:jc w:val="center"/>
        <w:rPr>
          <w:b/>
          <w:color w:val="FF0000"/>
        </w:rPr>
      </w:pPr>
      <w:r>
        <w:rPr>
          <w:b/>
          <w:color w:val="FF0000"/>
        </w:rPr>
        <w:t>CONTACT PLANNING AT 860-665-8575 FOR MORE INFORMATION</w:t>
      </w:r>
    </w:p>
    <w:p w:rsidR="00AC43C0" w:rsidRDefault="00AC43C0" w:rsidP="00AC43C0">
      <w:pPr>
        <w:jc w:val="center"/>
        <w:rPr>
          <w:color w:val="FF0000"/>
        </w:rPr>
      </w:pPr>
      <w:r>
        <w:rPr>
          <w:color w:val="FF0000"/>
        </w:rPr>
        <w:t>Note – agendas, meeting dates and meeting location are subject to changes.</w:t>
      </w:r>
    </w:p>
    <w:p w:rsidR="003A73EF" w:rsidRPr="00FB5B78" w:rsidRDefault="00AC43C0" w:rsidP="00FB5B78">
      <w:pPr>
        <w:jc w:val="center"/>
        <w:rPr>
          <w:color w:val="FF0000"/>
        </w:rPr>
      </w:pPr>
      <w:r>
        <w:rPr>
          <w:color w:val="FF0000"/>
        </w:rPr>
        <w:t>Call the day of the meeting to confirm agenda items and location.</w:t>
      </w:r>
    </w:p>
    <w:p w:rsidR="00FB5B78" w:rsidRDefault="00FB5B78" w:rsidP="00DC2EA6">
      <w:pPr>
        <w:jc w:val="center"/>
        <w:rPr>
          <w:b/>
          <w:sz w:val="30"/>
          <w:szCs w:val="30"/>
        </w:rPr>
      </w:pPr>
    </w:p>
    <w:p w:rsidR="005A45FC" w:rsidRPr="00DC2EA6" w:rsidRDefault="00DC2EA6" w:rsidP="00DC2EA6">
      <w:pPr>
        <w:jc w:val="center"/>
        <w:rPr>
          <w:b/>
          <w:sz w:val="30"/>
          <w:szCs w:val="30"/>
        </w:rPr>
      </w:pPr>
      <w:r w:rsidRPr="00DC2EA6">
        <w:rPr>
          <w:b/>
          <w:sz w:val="30"/>
          <w:szCs w:val="30"/>
        </w:rPr>
        <w:t>Current Land Use Applications</w:t>
      </w:r>
    </w:p>
    <w:p w:rsidR="00DC2EA6" w:rsidRPr="00A77F71" w:rsidRDefault="00DC2EA6" w:rsidP="00A77F71">
      <w:pPr>
        <w:jc w:val="center"/>
        <w:rPr>
          <w:b/>
          <w:sz w:val="30"/>
          <w:szCs w:val="30"/>
        </w:rPr>
      </w:pPr>
      <w:r w:rsidRPr="00DC2EA6">
        <w:rPr>
          <w:b/>
          <w:sz w:val="30"/>
          <w:szCs w:val="30"/>
        </w:rPr>
        <w:t xml:space="preserve">Updated: </w:t>
      </w:r>
      <w:r w:rsidR="00A77F71">
        <w:rPr>
          <w:b/>
          <w:sz w:val="30"/>
          <w:szCs w:val="30"/>
        </w:rPr>
        <w:t xml:space="preserve">October </w:t>
      </w:r>
      <w:r w:rsidR="0047047B">
        <w:rPr>
          <w:b/>
          <w:sz w:val="30"/>
          <w:szCs w:val="30"/>
        </w:rPr>
        <w:t>20</w:t>
      </w:r>
      <w:bookmarkStart w:id="0" w:name="_GoBack"/>
      <w:bookmarkEnd w:id="0"/>
      <w:r w:rsidR="000F1B81">
        <w:rPr>
          <w:b/>
          <w:sz w:val="30"/>
          <w:szCs w:val="30"/>
        </w:rPr>
        <w:t>, 2021</w:t>
      </w:r>
    </w:p>
    <w:p w:rsidR="007A3355" w:rsidRDefault="0047047B" w:rsidP="00FB5B78">
      <w:pPr>
        <w:jc w:val="center"/>
      </w:pPr>
      <w:hyperlink r:id="rId7" w:history="1">
        <w:r w:rsidR="00DC2EA6" w:rsidRPr="009B2013">
          <w:rPr>
            <w:rStyle w:val="Hyperlink"/>
          </w:rPr>
          <w:t>https://www.newingtonct.gov/agendacenter</w:t>
        </w:r>
      </w:hyperlink>
      <w:r w:rsidR="00DC2EA6">
        <w:t xml:space="preserve"> </w:t>
      </w:r>
    </w:p>
    <w:p w:rsidR="00184B35" w:rsidRDefault="00184B35" w:rsidP="00972431"/>
    <w:p w:rsidR="00D65744" w:rsidRDefault="00D65744" w:rsidP="00D65744"/>
    <w:p w:rsidR="00647B3D" w:rsidRDefault="00647B3D" w:rsidP="00163E58"/>
    <w:p w:rsidR="007A3A2C" w:rsidRDefault="007A3A2C" w:rsidP="007A3A2C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7A3A2C" w:rsidRDefault="007A3A2C" w:rsidP="007A3A2C">
      <w:pPr>
        <w:rPr>
          <w:b/>
          <w:u w:val="single"/>
        </w:rPr>
      </w:pPr>
    </w:p>
    <w:p w:rsidR="007A3A2C" w:rsidRDefault="007A3A2C" w:rsidP="007A3A2C">
      <w:r w:rsidRPr="00DC4606">
        <w:t>Meeting Date:</w:t>
      </w:r>
      <w:r>
        <w:t xml:space="preserve"> October 27, 2021</w:t>
      </w:r>
    </w:p>
    <w:p w:rsidR="007A3A2C" w:rsidRDefault="007A3A2C" w:rsidP="007A3A2C"/>
    <w:p w:rsidR="007629EB" w:rsidRDefault="007629EB" w:rsidP="007A3A2C">
      <w:pPr>
        <w:rPr>
          <w:b/>
          <w:u w:val="single"/>
        </w:rPr>
      </w:pPr>
      <w:r>
        <w:rPr>
          <w:b/>
          <w:u w:val="single"/>
        </w:rPr>
        <w:t>Continuation of Public Hearing</w:t>
      </w:r>
    </w:p>
    <w:p w:rsidR="007629EB" w:rsidRPr="007629EB" w:rsidRDefault="007629EB" w:rsidP="007A3A2C">
      <w:pPr>
        <w:rPr>
          <w:b/>
          <w:u w:val="single"/>
        </w:rPr>
      </w:pPr>
    </w:p>
    <w:p w:rsidR="007629EB" w:rsidRDefault="007629EB" w:rsidP="007629EB">
      <w:pPr>
        <w:rPr>
          <w:b/>
        </w:rPr>
      </w:pPr>
      <w:r w:rsidRPr="0015550D">
        <w:rPr>
          <w:b/>
        </w:rPr>
        <w:t>Address</w:t>
      </w:r>
      <w:r>
        <w:rPr>
          <w:b/>
        </w:rPr>
        <w:t>:  35, 65, 67, &amp; 69 Culver Street and 258 Deming Street</w:t>
      </w:r>
    </w:p>
    <w:p w:rsidR="007629EB" w:rsidRDefault="007629EB" w:rsidP="007629EB">
      <w:pPr>
        <w:rPr>
          <w:b/>
        </w:rPr>
      </w:pPr>
    </w:p>
    <w:p w:rsidR="007A3A2C" w:rsidRDefault="007629EB" w:rsidP="007629EB">
      <w:pPr>
        <w:ind w:left="720"/>
      </w:pPr>
      <w:r>
        <w:rPr>
          <w:b/>
        </w:rPr>
        <w:t xml:space="preserve">Petition #42-21: </w:t>
      </w:r>
      <w:r>
        <w:t xml:space="preserve">Zone Map Change from R-20 to PD Zone, Applicant: AR Building Company, Inc., Owner: RDTHREE, LLC and Jean S. </w:t>
      </w:r>
      <w:proofErr w:type="spellStart"/>
      <w:r>
        <w:t>Haltner</w:t>
      </w:r>
      <w:proofErr w:type="spellEnd"/>
      <w:r>
        <w:t>., Contact: Bongiovanni Group, Inc./ Alan Bongiovanni</w:t>
      </w:r>
    </w:p>
    <w:p w:rsidR="007629EB" w:rsidRDefault="007629EB" w:rsidP="007629EB"/>
    <w:p w:rsidR="007A3A2C" w:rsidRDefault="007A3A2C" w:rsidP="007A3A2C">
      <w:r>
        <w:t xml:space="preserve">The agenda will be posted at the agenda center at: </w:t>
      </w:r>
      <w:hyperlink r:id="rId8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7A3A2C" w:rsidRDefault="007A3A2C" w:rsidP="007A3A2C"/>
    <w:p w:rsidR="007A3A2C" w:rsidRDefault="007A3A2C" w:rsidP="007A3A2C">
      <w:r>
        <w:t xml:space="preserve">Information on how to attend can be found at: </w:t>
      </w:r>
    </w:p>
    <w:p w:rsidR="007A3A2C" w:rsidRDefault="0047047B" w:rsidP="007A3A2C">
      <w:hyperlink r:id="rId9" w:history="1">
        <w:r w:rsidR="007A3A2C" w:rsidRPr="009B2013">
          <w:rPr>
            <w:rStyle w:val="Hyperlink"/>
          </w:rPr>
          <w:t>https://www.newingtonct.gov/virtualmeetingschedule</w:t>
        </w:r>
      </w:hyperlink>
      <w:r w:rsidR="007A3A2C">
        <w:t xml:space="preserve">  </w:t>
      </w:r>
    </w:p>
    <w:p w:rsidR="0019271F" w:rsidRDefault="0019271F" w:rsidP="007A3A2C"/>
    <w:p w:rsidR="00E56736" w:rsidRDefault="00E56736" w:rsidP="007A3A2C"/>
    <w:p w:rsidR="00E56736" w:rsidRDefault="00E56736" w:rsidP="00E56736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E56736" w:rsidRDefault="00E56736" w:rsidP="00E56736">
      <w:pPr>
        <w:rPr>
          <w:b/>
          <w:u w:val="single"/>
        </w:rPr>
      </w:pPr>
    </w:p>
    <w:p w:rsidR="00E56736" w:rsidRDefault="00E56736" w:rsidP="00E56736">
      <w:r w:rsidRPr="00DC4606">
        <w:t>Meeting Date:</w:t>
      </w:r>
      <w:r>
        <w:t xml:space="preserve"> November 10, 2021</w:t>
      </w:r>
    </w:p>
    <w:p w:rsidR="007629EB" w:rsidRDefault="007629EB" w:rsidP="00E56736"/>
    <w:p w:rsidR="007629EB" w:rsidRDefault="007629EB" w:rsidP="007629EB">
      <w:pPr>
        <w:rPr>
          <w:b/>
        </w:rPr>
      </w:pPr>
      <w:r w:rsidRPr="0015550D">
        <w:rPr>
          <w:b/>
        </w:rPr>
        <w:t>Address</w:t>
      </w:r>
      <w:r>
        <w:rPr>
          <w:b/>
        </w:rPr>
        <w:t>:  35, 67, &amp; 69 Culver Street and 258 Deming Street</w:t>
      </w:r>
    </w:p>
    <w:p w:rsidR="007629EB" w:rsidRDefault="007629EB" w:rsidP="007629EB">
      <w:pPr>
        <w:ind w:left="720"/>
      </w:pPr>
      <w:r>
        <w:rPr>
          <w:b/>
        </w:rPr>
        <w:t xml:space="preserve">Petition #43-21: </w:t>
      </w:r>
      <w:r>
        <w:t>Special Permit (Sec. 3.19)</w:t>
      </w:r>
      <w:r w:rsidR="004B5DFD">
        <w:t xml:space="preserve"> and associated site plan</w:t>
      </w:r>
      <w:r>
        <w:t>, to construct a residential apartment development at 35, 67, &amp; 69 Culver Street and 258 Deming Street, Applicant: AR Building Company, Inc., Owner: RDTHREE, LLC., Contact: Bongiovanni Group, Inc./ Alan Bongiovanni.</w:t>
      </w:r>
    </w:p>
    <w:p w:rsidR="007629EB" w:rsidRDefault="007629EB" w:rsidP="00E56736"/>
    <w:p w:rsidR="00E56736" w:rsidRPr="00E56736" w:rsidRDefault="00E56736" w:rsidP="00E56736">
      <w:pPr>
        <w:rPr>
          <w:b/>
          <w:u w:val="single"/>
        </w:rPr>
      </w:pPr>
    </w:p>
    <w:p w:rsidR="00E56736" w:rsidRDefault="00E56736" w:rsidP="00E56736">
      <w:pPr>
        <w:rPr>
          <w:b/>
          <w:u w:val="single"/>
        </w:rPr>
      </w:pPr>
      <w:r w:rsidRPr="00E56736">
        <w:rPr>
          <w:b/>
          <w:u w:val="single"/>
        </w:rPr>
        <w:t>Zoning Text Amendment</w:t>
      </w:r>
    </w:p>
    <w:p w:rsidR="00E56736" w:rsidRDefault="00E56736" w:rsidP="00E56736">
      <w:pPr>
        <w:rPr>
          <w:b/>
          <w:u w:val="single"/>
        </w:rPr>
      </w:pPr>
    </w:p>
    <w:p w:rsidR="00E56736" w:rsidRPr="004A2DA1" w:rsidRDefault="00E56736" w:rsidP="00E56736">
      <w:pPr>
        <w:ind w:left="720"/>
      </w:pPr>
      <w:r>
        <w:rPr>
          <w:b/>
          <w:u w:val="single"/>
        </w:rPr>
        <w:lastRenderedPageBreak/>
        <w:t xml:space="preserve">Petition #45-21, </w:t>
      </w:r>
      <w:r w:rsidRPr="004A2DA1">
        <w:t xml:space="preserve">Zoning Text Amendment (Sec. 3.17.6) to allow recreational uses including billiard and poolrooms, bowling alleys, arcades, and other </w:t>
      </w:r>
      <w:r w:rsidRPr="004A2DA1">
        <w:rPr>
          <w:u w:val="single"/>
        </w:rPr>
        <w:t xml:space="preserve">passive </w:t>
      </w:r>
      <w:r w:rsidRPr="004A2DA1">
        <w:t>amusement type uses in the I Zone, Applicant: Newington TPZ.</w:t>
      </w:r>
    </w:p>
    <w:p w:rsidR="004A2DA1" w:rsidRDefault="004A2DA1" w:rsidP="00E56736">
      <w:pPr>
        <w:ind w:left="720"/>
        <w:rPr>
          <w:b/>
        </w:rPr>
      </w:pPr>
    </w:p>
    <w:p w:rsidR="004A2DA1" w:rsidRDefault="004A2DA1" w:rsidP="004A2DA1">
      <w:pPr>
        <w:tabs>
          <w:tab w:val="left" w:pos="540"/>
        </w:tabs>
        <w:ind w:left="720"/>
      </w:pPr>
      <w:r w:rsidRPr="004A2DA1">
        <w:rPr>
          <w:b/>
          <w:u w:val="single"/>
        </w:rPr>
        <w:t>Petition #46-21</w:t>
      </w:r>
      <w:r>
        <w:t xml:space="preserve">, Zoning Text Amendment (Sec. 6.1.1) to amend the required parking for residential dwellings to comply with Public Act No. 21-29, Substitute House bill #6107 Section 4(d)(9), Applicant: Newington TPZ. </w:t>
      </w:r>
    </w:p>
    <w:p w:rsidR="004A2DA1" w:rsidRDefault="004A2DA1" w:rsidP="00E56736">
      <w:pPr>
        <w:ind w:left="720"/>
        <w:rPr>
          <w:b/>
        </w:rPr>
      </w:pPr>
    </w:p>
    <w:p w:rsidR="00772667" w:rsidRDefault="00772667" w:rsidP="00E56736">
      <w:pPr>
        <w:ind w:left="720"/>
        <w:rPr>
          <w:b/>
        </w:rPr>
      </w:pPr>
    </w:p>
    <w:p w:rsidR="00E56736" w:rsidRDefault="00E56736" w:rsidP="00E56736">
      <w:r>
        <w:t xml:space="preserve">The agenda will be posted at the agenda center at: </w:t>
      </w:r>
      <w:hyperlink r:id="rId10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E56736" w:rsidRDefault="00E56736" w:rsidP="00E56736"/>
    <w:p w:rsidR="00E56736" w:rsidRDefault="00E56736" w:rsidP="00E56736">
      <w:r>
        <w:t xml:space="preserve">Information on how to attend can be found at: </w:t>
      </w:r>
    </w:p>
    <w:p w:rsidR="007A3A2C" w:rsidRDefault="0047047B" w:rsidP="007A3A2C">
      <w:hyperlink r:id="rId11" w:history="1">
        <w:r w:rsidR="00E56736" w:rsidRPr="009B2013">
          <w:rPr>
            <w:rStyle w:val="Hyperlink"/>
          </w:rPr>
          <w:t>https://www.newingtonct.gov/virtualmeetingschedule</w:t>
        </w:r>
      </w:hyperlink>
      <w:r w:rsidR="00E56736">
        <w:t xml:space="preserve">  </w:t>
      </w:r>
    </w:p>
    <w:p w:rsidR="007A3A2C" w:rsidRDefault="007A3A2C" w:rsidP="007A3A2C"/>
    <w:p w:rsidR="00F161C6" w:rsidRDefault="00F161C6" w:rsidP="00F161C6">
      <w:r>
        <w:rPr>
          <w:b/>
          <w:u w:val="single"/>
        </w:rPr>
        <w:t>ZONING BOARD OF APPEALS</w:t>
      </w:r>
    </w:p>
    <w:p w:rsidR="00F161C6" w:rsidRDefault="00F161C6" w:rsidP="00F161C6"/>
    <w:p w:rsidR="00F161C6" w:rsidRDefault="00F161C6" w:rsidP="00F161C6">
      <w:r>
        <w:t>Meeting Date: Thursday, December 2, 2021, at 7 p.m. via Zoom Virtual Meeting</w:t>
      </w:r>
    </w:p>
    <w:p w:rsidR="00F161C6" w:rsidRDefault="00F161C6" w:rsidP="00F161C6">
      <w:pPr>
        <w:rPr>
          <w:b/>
        </w:rPr>
      </w:pPr>
    </w:p>
    <w:p w:rsidR="00F161C6" w:rsidRDefault="00F161C6" w:rsidP="00F161C6">
      <w:r>
        <w:t>No applications received</w:t>
      </w:r>
    </w:p>
    <w:p w:rsidR="00F161C6" w:rsidRDefault="00F161C6" w:rsidP="00F161C6"/>
    <w:p w:rsidR="00F161C6" w:rsidRDefault="00F161C6" w:rsidP="00F161C6">
      <w:r>
        <w:t xml:space="preserve">The agenda will be posted in the agenda center at: </w:t>
      </w:r>
      <w:hyperlink r:id="rId12" w:history="1">
        <w:r>
          <w:rPr>
            <w:rStyle w:val="Hyperlink"/>
          </w:rPr>
          <w:t>https://www.newingtonct.gov/AgendaCenter/Zoning-Board-of-Appeals-29</w:t>
        </w:r>
      </w:hyperlink>
      <w:r>
        <w:t xml:space="preserve"> </w:t>
      </w:r>
    </w:p>
    <w:p w:rsidR="00F161C6" w:rsidRDefault="00F161C6" w:rsidP="00F161C6">
      <w:pPr>
        <w:jc w:val="center"/>
      </w:pPr>
    </w:p>
    <w:p w:rsidR="00F161C6" w:rsidRDefault="00F161C6" w:rsidP="00F161C6">
      <w:r>
        <w:t xml:space="preserve">Information on how to attend can be found at: </w:t>
      </w:r>
      <w:hyperlink r:id="rId13" w:history="1">
        <w:r>
          <w:rPr>
            <w:rStyle w:val="Hyperlink"/>
          </w:rPr>
          <w:t>https://www.newingtonct.gov/virtualmeetingschedule</w:t>
        </w:r>
      </w:hyperlink>
      <w:r>
        <w:t xml:space="preserve"> </w:t>
      </w:r>
    </w:p>
    <w:p w:rsidR="00F161C6" w:rsidRDefault="00F161C6" w:rsidP="007A3A2C"/>
    <w:p w:rsidR="007A3A2C" w:rsidRDefault="007A3A2C" w:rsidP="007A3A2C"/>
    <w:sectPr w:rsidR="007A3A2C"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EA6" w:rsidRDefault="00DC2EA6">
      <w:r>
        <w:separator/>
      </w:r>
    </w:p>
  </w:endnote>
  <w:endnote w:type="continuationSeparator" w:id="0">
    <w:p w:rsidR="00DC2EA6" w:rsidRDefault="00D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53D" w:rsidRPr="00F94FB9" w:rsidRDefault="0040653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Phone: (860) 665-8575   Fax: (860) 665-8577</w:t>
    </w:r>
  </w:p>
  <w:p w:rsidR="0040653D" w:rsidRPr="00F94FB9" w:rsidRDefault="00E7021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>
      <w:rPr>
        <w:sz w:val="20"/>
        <w:szCs w:val="20"/>
      </w:rPr>
      <w:t>town</w:t>
    </w:r>
    <w:r w:rsidR="0040653D" w:rsidRPr="00F94FB9">
      <w:rPr>
        <w:sz w:val="20"/>
        <w:szCs w:val="20"/>
      </w:rPr>
      <w:t>plann</w:t>
    </w:r>
    <w:r>
      <w:rPr>
        <w:sz w:val="20"/>
        <w:szCs w:val="20"/>
      </w:rPr>
      <w:t>er</w:t>
    </w:r>
    <w:r w:rsidR="0040653D" w:rsidRPr="00F94FB9">
      <w:rPr>
        <w:sz w:val="20"/>
        <w:szCs w:val="20"/>
      </w:rPr>
      <w:t>@</w:t>
    </w:r>
    <w:r w:rsidR="0040653D">
      <w:rPr>
        <w:sz w:val="20"/>
        <w:szCs w:val="20"/>
      </w:rPr>
      <w:t>newingtonct.gov</w:t>
    </w:r>
  </w:p>
  <w:p w:rsidR="005A45FC" w:rsidRPr="0040653D" w:rsidRDefault="0040653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40653D">
      <w:rPr>
        <w:sz w:val="20"/>
        <w:szCs w:val="20"/>
      </w:rPr>
      <w:t>www.newingtonct.gov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5FC" w:rsidRPr="00F94FB9" w:rsidRDefault="005A45FC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Phone: (860) 665-8575   Fax: (860) 665-8577</w:t>
    </w:r>
  </w:p>
  <w:p w:rsidR="005A45FC" w:rsidRPr="00F94FB9" w:rsidRDefault="00E7021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>
      <w:rPr>
        <w:sz w:val="20"/>
        <w:szCs w:val="20"/>
      </w:rPr>
      <w:t>town</w:t>
    </w:r>
    <w:r w:rsidR="005A45FC" w:rsidRPr="00F94FB9">
      <w:rPr>
        <w:sz w:val="20"/>
        <w:szCs w:val="20"/>
      </w:rPr>
      <w:t>plann</w:t>
    </w:r>
    <w:r>
      <w:rPr>
        <w:sz w:val="20"/>
        <w:szCs w:val="20"/>
      </w:rPr>
      <w:t>er</w:t>
    </w:r>
    <w:r w:rsidR="005A45FC" w:rsidRPr="00F94FB9">
      <w:rPr>
        <w:sz w:val="20"/>
        <w:szCs w:val="20"/>
      </w:rPr>
      <w:t>@</w:t>
    </w:r>
    <w:r w:rsidR="005C6C2F">
      <w:rPr>
        <w:sz w:val="20"/>
        <w:szCs w:val="20"/>
      </w:rPr>
      <w:t>newingtonct.gov</w:t>
    </w:r>
  </w:p>
  <w:p w:rsidR="005A45FC" w:rsidRPr="00F94FB9" w:rsidRDefault="005A45FC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www.</w:t>
    </w:r>
    <w:r w:rsidR="005C6C2F">
      <w:rPr>
        <w:color w:val="000000"/>
        <w:sz w:val="20"/>
        <w:szCs w:val="20"/>
      </w:rPr>
      <w:t>newingtonct.gov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EA6" w:rsidRDefault="00DC2EA6">
      <w:r>
        <w:separator/>
      </w:r>
    </w:p>
  </w:footnote>
  <w:footnote w:type="continuationSeparator" w:id="0">
    <w:p w:rsidR="00DC2EA6" w:rsidRDefault="00D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5FC" w:rsidRPr="00F94FB9" w:rsidRDefault="00297330">
    <w:pPr>
      <w:pStyle w:val="Header"/>
      <w:tabs>
        <w:tab w:val="clear" w:pos="4320"/>
        <w:tab w:val="clear" w:pos="8640"/>
      </w:tabs>
      <w:spacing w:before="120"/>
      <w:jc w:val="center"/>
      <w:rPr>
        <w:sz w:val="52"/>
      </w:rPr>
    </w:pPr>
    <w:r w:rsidRPr="00F94FB9"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-114300</wp:posOffset>
              </wp:positionV>
              <wp:extent cx="7315200" cy="148590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485900"/>
                        <a:chOff x="360" y="540"/>
                        <a:chExt cx="11520" cy="2153"/>
                      </a:xfrm>
                    </wpg:grpSpPr>
                    <pic:pic xmlns:pic="http://schemas.openxmlformats.org/drawingml/2006/picture">
                      <pic:nvPicPr>
                        <pic:cNvPr id="2" name="Picture 1" descr="ngtn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54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60" y="1980"/>
                          <a:ext cx="23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78B" w:rsidRPr="00D22A1A" w:rsidRDefault="0020478B" w:rsidP="002047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Keith Chapman</w:t>
                            </w:r>
                          </w:p>
                          <w:p w:rsidR="00BF6CCD" w:rsidRDefault="00BF6CCD" w:rsidP="00BF6C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Town Manager</w:t>
                            </w:r>
                          </w:p>
                          <w:p w:rsidR="005A45FC" w:rsidRPr="00F94FB9" w:rsidRDefault="005A45FC" w:rsidP="00F94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0" y="1973"/>
                          <a:ext cx="234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36F" w:rsidRDefault="005D636F" w:rsidP="005D63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Renata Bertotti</w:t>
                            </w:r>
                            <w:r w:rsidR="00061898">
                              <w:rPr>
                                <w:sz w:val="18"/>
                              </w:rPr>
                              <w:t>, AICP</w:t>
                            </w:r>
                          </w:p>
                          <w:p w:rsidR="007E1F5B" w:rsidRPr="007E1F5B" w:rsidRDefault="005A45FC" w:rsidP="007E1F5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94FB9">
                              <w:rPr>
                                <w:sz w:val="18"/>
                              </w:rPr>
                              <w:t>Town 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53.25pt;margin-top:-9pt;width:8in;height:117pt;z-index:251657728" coordorigin="360,540" coordsize="11520,2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ngtnseal2" style="position:absolute;left:720;top:540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">
                <v:imagedata r:id="rId2" o:title="ngtnseal2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60;top:1980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20478B" w:rsidRPr="00D22A1A" w:rsidRDefault="0020478B" w:rsidP="002047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Keith Chapman</w:t>
                      </w:r>
                    </w:p>
                    <w:p w:rsidR="00BF6CCD" w:rsidRDefault="00BF6CCD" w:rsidP="00BF6CC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Town Manager</w:t>
                      </w:r>
                    </w:p>
                    <w:p w:rsidR="005A45FC" w:rsidRPr="00F94FB9" w:rsidRDefault="005A45FC" w:rsidP="00F94FB9"/>
                  </w:txbxContent>
                </v:textbox>
              </v:shape>
              <v:shape id="Text Box 4" o:spid="_x0000_s1029" type="#_x0000_t202" style="position:absolute;left:9540;top:1973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:rsidR="005D636F" w:rsidRDefault="005D636F" w:rsidP="005D636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Renata Bertotti</w:t>
                      </w:r>
                      <w:r w:rsidR="00061898">
                        <w:rPr>
                          <w:sz w:val="18"/>
                        </w:rPr>
                        <w:t>, AICP</w:t>
                      </w:r>
                    </w:p>
                    <w:p w:rsidR="007E1F5B" w:rsidRPr="007E1F5B" w:rsidRDefault="005A45FC" w:rsidP="007E1F5B">
                      <w:pPr>
                        <w:jc w:val="center"/>
                        <w:rPr>
                          <w:sz w:val="18"/>
                        </w:rPr>
                      </w:pPr>
                      <w:r w:rsidRPr="00F94FB9">
                        <w:rPr>
                          <w:sz w:val="18"/>
                        </w:rPr>
                        <w:t>Town Planner</w:t>
                      </w:r>
                    </w:p>
                  </w:txbxContent>
                </v:textbox>
              </v:shape>
            </v:group>
          </w:pict>
        </mc:Fallback>
      </mc:AlternateContent>
    </w:r>
    <w:r w:rsidR="005A45FC" w:rsidRPr="00F94FB9">
      <w:rPr>
        <w:sz w:val="52"/>
      </w:rPr>
      <w:t xml:space="preserve">TOWN OF </w:t>
    </w:r>
    <w:smartTag w:uri="urn:schemas-microsoft-com:office:smarttags" w:element="City">
      <w:smartTag w:uri="urn:schemas-microsoft-com:office:smarttags" w:element="place">
        <w:r w:rsidR="005A45FC" w:rsidRPr="00F94FB9">
          <w:rPr>
            <w:sz w:val="52"/>
          </w:rPr>
          <w:t>NEWINGTON</w:t>
        </w:r>
      </w:smartTag>
    </w:smartTag>
  </w:p>
  <w:p w:rsidR="005A45FC" w:rsidRPr="00F94FB9" w:rsidRDefault="00A40844">
    <w:pPr>
      <w:pStyle w:val="Header"/>
      <w:tabs>
        <w:tab w:val="clear" w:pos="4320"/>
        <w:tab w:val="clear" w:pos="8640"/>
        <w:tab w:val="left" w:pos="343"/>
        <w:tab w:val="right" w:pos="10800"/>
      </w:tabs>
      <w:spacing w:before="120"/>
      <w:jc w:val="center"/>
    </w:pPr>
    <w:r>
      <w:t>200 Garfield</w:t>
    </w:r>
    <w:r w:rsidR="005A45FC" w:rsidRPr="00F94FB9">
      <w:t xml:space="preserve"> Street Newington, Connecticut 06111</w:t>
    </w:r>
  </w:p>
  <w:p w:rsidR="005A45FC" w:rsidRPr="00F94FB9" w:rsidRDefault="005A45FC">
    <w:pPr>
      <w:pStyle w:val="Header"/>
      <w:spacing w:before="120"/>
      <w:jc w:val="center"/>
    </w:pPr>
    <w:r w:rsidRPr="00F94FB9">
      <w:rPr>
        <w:b/>
        <w:bCs/>
        <w:sz w:val="28"/>
      </w:rPr>
      <w:t>Town Planner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A6"/>
    <w:rsid w:val="00014BEB"/>
    <w:rsid w:val="00032D45"/>
    <w:rsid w:val="00061898"/>
    <w:rsid w:val="000C3755"/>
    <w:rsid w:val="000C45B9"/>
    <w:rsid w:val="000D5861"/>
    <w:rsid w:val="000F1B81"/>
    <w:rsid w:val="0010208E"/>
    <w:rsid w:val="00115B44"/>
    <w:rsid w:val="00132181"/>
    <w:rsid w:val="00133C3C"/>
    <w:rsid w:val="0013496C"/>
    <w:rsid w:val="001474F6"/>
    <w:rsid w:val="00151000"/>
    <w:rsid w:val="0015550D"/>
    <w:rsid w:val="001562D2"/>
    <w:rsid w:val="00163E58"/>
    <w:rsid w:val="00184B35"/>
    <w:rsid w:val="0019271F"/>
    <w:rsid w:val="0020478B"/>
    <w:rsid w:val="00215B52"/>
    <w:rsid w:val="0022587D"/>
    <w:rsid w:val="00264F32"/>
    <w:rsid w:val="00265F7B"/>
    <w:rsid w:val="00274A8D"/>
    <w:rsid w:val="00282D06"/>
    <w:rsid w:val="00284179"/>
    <w:rsid w:val="00297330"/>
    <w:rsid w:val="002A2B99"/>
    <w:rsid w:val="002C70C1"/>
    <w:rsid w:val="002F5108"/>
    <w:rsid w:val="00311D15"/>
    <w:rsid w:val="00332313"/>
    <w:rsid w:val="0033499B"/>
    <w:rsid w:val="003631DD"/>
    <w:rsid w:val="0036626C"/>
    <w:rsid w:val="00391454"/>
    <w:rsid w:val="003A73EF"/>
    <w:rsid w:val="0040653D"/>
    <w:rsid w:val="00411B78"/>
    <w:rsid w:val="00436D30"/>
    <w:rsid w:val="00453ACA"/>
    <w:rsid w:val="00463E8B"/>
    <w:rsid w:val="0047047B"/>
    <w:rsid w:val="004A2DA1"/>
    <w:rsid w:val="004B5DFD"/>
    <w:rsid w:val="004D0B76"/>
    <w:rsid w:val="004D1A0B"/>
    <w:rsid w:val="004E7C76"/>
    <w:rsid w:val="004F4706"/>
    <w:rsid w:val="00504BE9"/>
    <w:rsid w:val="005121A7"/>
    <w:rsid w:val="005164BE"/>
    <w:rsid w:val="005263D7"/>
    <w:rsid w:val="00552370"/>
    <w:rsid w:val="00582E71"/>
    <w:rsid w:val="005A45FC"/>
    <w:rsid w:val="005C6C2F"/>
    <w:rsid w:val="005D636F"/>
    <w:rsid w:val="006409D0"/>
    <w:rsid w:val="00645E21"/>
    <w:rsid w:val="00647B3D"/>
    <w:rsid w:val="00650A87"/>
    <w:rsid w:val="00697AD1"/>
    <w:rsid w:val="006A02D2"/>
    <w:rsid w:val="006B6A48"/>
    <w:rsid w:val="00700E65"/>
    <w:rsid w:val="00714F41"/>
    <w:rsid w:val="007629EB"/>
    <w:rsid w:val="00772667"/>
    <w:rsid w:val="007A3355"/>
    <w:rsid w:val="007A3A2C"/>
    <w:rsid w:val="007D3F16"/>
    <w:rsid w:val="007E1F5B"/>
    <w:rsid w:val="007F318A"/>
    <w:rsid w:val="007F3445"/>
    <w:rsid w:val="00814EB9"/>
    <w:rsid w:val="008236BE"/>
    <w:rsid w:val="00827892"/>
    <w:rsid w:val="00842E6F"/>
    <w:rsid w:val="00871D94"/>
    <w:rsid w:val="00880282"/>
    <w:rsid w:val="0088262C"/>
    <w:rsid w:val="00884C82"/>
    <w:rsid w:val="0089281E"/>
    <w:rsid w:val="00896327"/>
    <w:rsid w:val="008B6EB9"/>
    <w:rsid w:val="008D2313"/>
    <w:rsid w:val="009012B9"/>
    <w:rsid w:val="00916D30"/>
    <w:rsid w:val="00934633"/>
    <w:rsid w:val="00937595"/>
    <w:rsid w:val="0094498D"/>
    <w:rsid w:val="009621FF"/>
    <w:rsid w:val="00972431"/>
    <w:rsid w:val="0099330A"/>
    <w:rsid w:val="009B1BC6"/>
    <w:rsid w:val="009C148F"/>
    <w:rsid w:val="009C7530"/>
    <w:rsid w:val="009C7E52"/>
    <w:rsid w:val="009F03F1"/>
    <w:rsid w:val="00A16905"/>
    <w:rsid w:val="00A27D9E"/>
    <w:rsid w:val="00A40844"/>
    <w:rsid w:val="00A67D4E"/>
    <w:rsid w:val="00A77F71"/>
    <w:rsid w:val="00A8022E"/>
    <w:rsid w:val="00A80912"/>
    <w:rsid w:val="00AB5410"/>
    <w:rsid w:val="00AB7581"/>
    <w:rsid w:val="00AC43C0"/>
    <w:rsid w:val="00AE4C2A"/>
    <w:rsid w:val="00AE61D1"/>
    <w:rsid w:val="00B35624"/>
    <w:rsid w:val="00B60E0B"/>
    <w:rsid w:val="00BA71A5"/>
    <w:rsid w:val="00BF6CCD"/>
    <w:rsid w:val="00C13793"/>
    <w:rsid w:val="00C7578D"/>
    <w:rsid w:val="00C83E85"/>
    <w:rsid w:val="00C874AD"/>
    <w:rsid w:val="00CB39E7"/>
    <w:rsid w:val="00D1085D"/>
    <w:rsid w:val="00D15269"/>
    <w:rsid w:val="00D2050D"/>
    <w:rsid w:val="00D24D22"/>
    <w:rsid w:val="00D65744"/>
    <w:rsid w:val="00DC2EA6"/>
    <w:rsid w:val="00DC4606"/>
    <w:rsid w:val="00DE0666"/>
    <w:rsid w:val="00DF27DA"/>
    <w:rsid w:val="00E06B69"/>
    <w:rsid w:val="00E12620"/>
    <w:rsid w:val="00E251E7"/>
    <w:rsid w:val="00E56736"/>
    <w:rsid w:val="00E7021D"/>
    <w:rsid w:val="00E82976"/>
    <w:rsid w:val="00EA3E41"/>
    <w:rsid w:val="00ED403B"/>
    <w:rsid w:val="00ED4622"/>
    <w:rsid w:val="00F161C6"/>
    <w:rsid w:val="00F45E05"/>
    <w:rsid w:val="00F806A5"/>
    <w:rsid w:val="00F94FB9"/>
    <w:rsid w:val="00FB5B78"/>
    <w:rsid w:val="00FD4740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76129"/>
    <o:shapelayout v:ext="edit">
      <o:idmap v:ext="edit" data="1"/>
    </o:shapelayout>
  </w:shapeDefaults>
  <w:decimalSymbol w:val="."/>
  <w:listSeparator w:val=","/>
  <w14:docId w14:val="4F0BD17E"/>
  <w15:chartTrackingRefBased/>
  <w15:docId w15:val="{E9A45917-D7BB-44FA-A95C-409FB1F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74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A73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Georgia" w:hAnsi="Georgia"/>
      <w:sz w:val="18"/>
    </w:rPr>
  </w:style>
  <w:style w:type="paragraph" w:styleId="BalloonText">
    <w:name w:val="Balloon Text"/>
    <w:basedOn w:val="Normal"/>
    <w:link w:val="BalloonTextChar"/>
    <w:rsid w:val="0046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E8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2E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C2EA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73E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31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3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42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1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0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187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1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49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7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19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ingtonct.gov/AgendaCenter/Town-Planning-Zoning-Commission-27" TargetMode="External"/><Relationship Id="rId13" Type="http://schemas.openxmlformats.org/officeDocument/2006/relationships/hyperlink" Target="https://www.newingtonct.gov/virtualmeetingschedu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ewingtonct.gov/agendacenter" TargetMode="External"/><Relationship Id="rId12" Type="http://schemas.openxmlformats.org/officeDocument/2006/relationships/hyperlink" Target="https://www.newingtonct.gov/AgendaCenter/Zoning-Board-of-Appeals-2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ewingtonct.gov/virtualmeetingschedul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ewingtonct.gov/AgendaCenter/Town-Planning-Zoning-Commission-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ingtonct.gov/virtualmeetingschedul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Templates\Town%20Planner\Letterhead%20Town%20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8E8E-AABB-416C-9722-D297FE0E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Town Planner</Template>
  <TotalTime>1</TotalTime>
  <Pages>2</Pages>
  <Words>297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Newington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Greczkowski, Eva</dc:creator>
  <cp:keywords/>
  <dc:description/>
  <cp:lastModifiedBy>Greczkowski, Eva</cp:lastModifiedBy>
  <cp:revision>3</cp:revision>
  <cp:lastPrinted>2021-10-19T15:03:00Z</cp:lastPrinted>
  <dcterms:created xsi:type="dcterms:W3CDTF">2021-10-19T16:17:00Z</dcterms:created>
  <dcterms:modified xsi:type="dcterms:W3CDTF">2021-10-20T16:06:00Z</dcterms:modified>
</cp:coreProperties>
</file>