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5FC" w:rsidRDefault="005A45FC" w:rsidP="00132181">
      <w:pPr>
        <w:jc w:val="right"/>
      </w:pPr>
    </w:p>
    <w:p w:rsidR="005A45FC" w:rsidRDefault="00AC43C0" w:rsidP="00311D15">
      <w:pPr>
        <w:jc w:val="center"/>
        <w:rPr>
          <w:b/>
          <w:color w:val="FF0000"/>
        </w:rPr>
      </w:pPr>
      <w:r>
        <w:rPr>
          <w:b/>
          <w:color w:val="FF0000"/>
        </w:rPr>
        <w:t>CONTACT PLANNING AT 860-665-8575 FOR MORE INFORMATION</w:t>
      </w:r>
    </w:p>
    <w:p w:rsidR="00AC43C0" w:rsidRDefault="00AC43C0" w:rsidP="00AC43C0">
      <w:pPr>
        <w:jc w:val="center"/>
        <w:rPr>
          <w:color w:val="FF0000"/>
        </w:rPr>
      </w:pPr>
      <w:r>
        <w:rPr>
          <w:color w:val="FF0000"/>
        </w:rPr>
        <w:t>Note – agendas, meeting dates and meeting location are subject to changes.</w:t>
      </w:r>
    </w:p>
    <w:p w:rsidR="00AC43C0" w:rsidRPr="00AC43C0" w:rsidRDefault="00AC43C0" w:rsidP="00AC43C0">
      <w:pPr>
        <w:jc w:val="center"/>
        <w:rPr>
          <w:color w:val="FF0000"/>
        </w:rPr>
      </w:pPr>
      <w:r>
        <w:rPr>
          <w:color w:val="FF0000"/>
        </w:rPr>
        <w:t>Call the day of the meeting to confirm agenda items and location.</w:t>
      </w:r>
    </w:p>
    <w:p w:rsidR="003A73EF" w:rsidRDefault="003A73EF" w:rsidP="00DC2EA6">
      <w:pPr>
        <w:jc w:val="center"/>
        <w:rPr>
          <w:b/>
          <w:sz w:val="30"/>
          <w:szCs w:val="30"/>
        </w:rPr>
      </w:pPr>
    </w:p>
    <w:p w:rsidR="005A45FC" w:rsidRPr="00DC2EA6" w:rsidRDefault="00DC2EA6" w:rsidP="00DC2EA6">
      <w:pPr>
        <w:jc w:val="center"/>
        <w:rPr>
          <w:b/>
          <w:sz w:val="30"/>
          <w:szCs w:val="30"/>
        </w:rPr>
      </w:pPr>
      <w:r w:rsidRPr="00DC2EA6">
        <w:rPr>
          <w:b/>
          <w:sz w:val="30"/>
          <w:szCs w:val="30"/>
        </w:rPr>
        <w:t>Current Land Use Applications</w:t>
      </w:r>
    </w:p>
    <w:p w:rsidR="00DC2EA6" w:rsidRPr="00DC2EA6" w:rsidRDefault="00DC2EA6" w:rsidP="00DC2EA6">
      <w:pPr>
        <w:jc w:val="center"/>
        <w:rPr>
          <w:b/>
          <w:sz w:val="30"/>
          <w:szCs w:val="30"/>
          <w:highlight w:val="yellow"/>
        </w:rPr>
      </w:pPr>
      <w:r w:rsidRPr="00DC2EA6">
        <w:rPr>
          <w:b/>
          <w:sz w:val="30"/>
          <w:szCs w:val="30"/>
        </w:rPr>
        <w:t xml:space="preserve">Updated: </w:t>
      </w:r>
      <w:r w:rsidR="00700E65">
        <w:rPr>
          <w:b/>
          <w:sz w:val="30"/>
          <w:szCs w:val="30"/>
        </w:rPr>
        <w:t xml:space="preserve">May </w:t>
      </w:r>
      <w:r w:rsidR="00E06B69">
        <w:rPr>
          <w:b/>
          <w:sz w:val="30"/>
          <w:szCs w:val="30"/>
        </w:rPr>
        <w:t>1</w:t>
      </w:r>
      <w:r w:rsidR="0022587D">
        <w:rPr>
          <w:b/>
          <w:sz w:val="30"/>
          <w:szCs w:val="30"/>
        </w:rPr>
        <w:t>2</w:t>
      </w:r>
      <w:bookmarkStart w:id="0" w:name="_GoBack"/>
      <w:bookmarkEnd w:id="0"/>
      <w:r w:rsidR="00700E65">
        <w:rPr>
          <w:b/>
          <w:sz w:val="30"/>
          <w:szCs w:val="30"/>
        </w:rPr>
        <w:t>, 2021</w:t>
      </w:r>
    </w:p>
    <w:p w:rsidR="00DC2EA6" w:rsidRDefault="0022587D" w:rsidP="00DC2EA6">
      <w:pPr>
        <w:jc w:val="center"/>
      </w:pPr>
      <w:hyperlink r:id="rId6" w:history="1">
        <w:r w:rsidR="00DC2EA6" w:rsidRPr="009B2013">
          <w:rPr>
            <w:rStyle w:val="Hyperlink"/>
          </w:rPr>
          <w:t>https://www.newingtonct.gov/agendacenter</w:t>
        </w:r>
      </w:hyperlink>
      <w:r w:rsidR="00DC2EA6">
        <w:t xml:space="preserve"> </w:t>
      </w:r>
    </w:p>
    <w:p w:rsidR="00DC2EA6" w:rsidRDefault="00DC2EA6" w:rsidP="00DC2EA6">
      <w:pPr>
        <w:jc w:val="center"/>
      </w:pPr>
    </w:p>
    <w:p w:rsidR="00311D15" w:rsidRDefault="00311D15" w:rsidP="00311D15"/>
    <w:p w:rsidR="003A73EF" w:rsidRDefault="003A73EF" w:rsidP="003A73EF">
      <w:pPr>
        <w:rPr>
          <w:b/>
          <w:u w:val="single"/>
        </w:rPr>
      </w:pPr>
      <w:r>
        <w:rPr>
          <w:b/>
          <w:u w:val="single"/>
        </w:rPr>
        <w:t>TPZ COMMISSION</w:t>
      </w:r>
    </w:p>
    <w:p w:rsidR="003A73EF" w:rsidRDefault="003A73EF" w:rsidP="00D15269"/>
    <w:p w:rsidR="003A73EF" w:rsidRPr="00DC4606" w:rsidRDefault="003A73EF" w:rsidP="00D15269">
      <w:r w:rsidRPr="00DC4606">
        <w:t>Meeting Date: Wednesday May 12, 2021</w:t>
      </w:r>
    </w:p>
    <w:p w:rsidR="003A73EF" w:rsidRDefault="003A73EF" w:rsidP="00D15269"/>
    <w:p w:rsidR="00151000" w:rsidRPr="00151000" w:rsidRDefault="00151000" w:rsidP="003A73EF">
      <w:pPr>
        <w:outlineLvl w:val="1"/>
        <w:rPr>
          <w:b/>
        </w:rPr>
      </w:pPr>
      <w:r w:rsidRPr="00151000">
        <w:rPr>
          <w:b/>
        </w:rPr>
        <w:t>Address: 3333 Berlin Turnpike</w:t>
      </w:r>
    </w:p>
    <w:p w:rsidR="007A3355" w:rsidRPr="003A73EF" w:rsidRDefault="003A73EF" w:rsidP="007A3355">
      <w:pPr>
        <w:ind w:left="720"/>
        <w:outlineLvl w:val="1"/>
      </w:pPr>
      <w:r w:rsidRPr="003A73EF">
        <w:t xml:space="preserve">Petition #19-21, Special Permit (Sec 3.19) And Associated Site Plan </w:t>
      </w:r>
      <w:proofErr w:type="gramStart"/>
      <w:r w:rsidRPr="003A73EF">
        <w:t>To</w:t>
      </w:r>
      <w:proofErr w:type="gramEnd"/>
      <w:r w:rsidRPr="003A73EF">
        <w:t xml:space="preserve"> Construct A Residential Apartment Development In The PD Zone, At 3333 Berlin Turnpike, </w:t>
      </w:r>
      <w:r w:rsidR="007A3355">
        <w:t>Applicant:</w:t>
      </w:r>
      <w:r w:rsidR="007A3355" w:rsidRPr="003A73EF">
        <w:t xml:space="preserve"> HJG-PC Newington Investor LLC</w:t>
      </w:r>
      <w:r w:rsidR="007A3355">
        <w:t>, Contact: BL Companies</w:t>
      </w:r>
      <w:r w:rsidR="007A3355" w:rsidRPr="003A73EF">
        <w:t>.</w:t>
      </w:r>
    </w:p>
    <w:p w:rsidR="003A73EF" w:rsidRPr="003A73EF" w:rsidRDefault="003A73EF" w:rsidP="007A3355">
      <w:pPr>
        <w:ind w:left="720"/>
        <w:outlineLvl w:val="1"/>
      </w:pPr>
    </w:p>
    <w:p w:rsidR="007A3355" w:rsidRPr="003A73EF" w:rsidRDefault="003A73EF" w:rsidP="007A3355">
      <w:pPr>
        <w:ind w:left="720"/>
        <w:outlineLvl w:val="1"/>
      </w:pPr>
      <w:r w:rsidRPr="003A73EF">
        <w:t xml:space="preserve">Petition #20-21, Special Permit (Sec 3.19 &amp; 3.15) And Associated Site Plan </w:t>
      </w:r>
      <w:proofErr w:type="gramStart"/>
      <w:r w:rsidRPr="003A73EF">
        <w:t>To</w:t>
      </w:r>
      <w:proofErr w:type="gramEnd"/>
      <w:r w:rsidRPr="003A73EF">
        <w:t xml:space="preserve"> Allow A Restaurant In The PD Zone, At 3333 Berlin Turnpike, </w:t>
      </w:r>
      <w:r w:rsidR="007A3355">
        <w:t>Applicant:</w:t>
      </w:r>
      <w:r w:rsidR="007A3355" w:rsidRPr="003A73EF">
        <w:t xml:space="preserve"> HJG-PC Newington Investor LLC</w:t>
      </w:r>
      <w:r w:rsidR="007A3355">
        <w:t>, Contact: BL Companies</w:t>
      </w:r>
      <w:r w:rsidR="007A3355" w:rsidRPr="003A73EF">
        <w:t>.</w:t>
      </w:r>
    </w:p>
    <w:p w:rsidR="003A73EF" w:rsidRPr="003A73EF" w:rsidRDefault="003A73EF" w:rsidP="007A3355">
      <w:pPr>
        <w:ind w:left="720"/>
        <w:outlineLvl w:val="1"/>
      </w:pPr>
    </w:p>
    <w:p w:rsidR="007A3355" w:rsidRPr="003A73EF" w:rsidRDefault="003A73EF" w:rsidP="007A3355">
      <w:pPr>
        <w:ind w:left="720"/>
        <w:outlineLvl w:val="1"/>
      </w:pPr>
      <w:r w:rsidRPr="003A73EF">
        <w:t xml:space="preserve">Petition #21-21, Special Permit (Sec 3.19 &amp; 3.15) And Associated Site Plan </w:t>
      </w:r>
      <w:proofErr w:type="gramStart"/>
      <w:r w:rsidRPr="003A73EF">
        <w:t>To</w:t>
      </w:r>
      <w:proofErr w:type="gramEnd"/>
      <w:r w:rsidRPr="003A73EF">
        <w:t xml:space="preserve"> Allow A Place Of Physical Activity Or Recreation In The PD Zone, At 3333 Berlin Turnpike, </w:t>
      </w:r>
      <w:r w:rsidR="007A3355">
        <w:t>Applicant:</w:t>
      </w:r>
      <w:r w:rsidR="007A3355" w:rsidRPr="003A73EF">
        <w:t xml:space="preserve"> HJG-PC Newington Investor LLC</w:t>
      </w:r>
      <w:r w:rsidR="007A3355">
        <w:t>, Contact: BL Companies</w:t>
      </w:r>
      <w:r w:rsidR="007A3355" w:rsidRPr="003A73EF">
        <w:t>.</w:t>
      </w:r>
    </w:p>
    <w:p w:rsidR="003A73EF" w:rsidRPr="003A73EF" w:rsidRDefault="003A73EF" w:rsidP="007A3355">
      <w:pPr>
        <w:ind w:left="720"/>
        <w:outlineLvl w:val="1"/>
      </w:pPr>
    </w:p>
    <w:p w:rsidR="007A3355" w:rsidRPr="003A73EF" w:rsidRDefault="003A73EF" w:rsidP="007A3355">
      <w:pPr>
        <w:ind w:left="720"/>
        <w:outlineLvl w:val="1"/>
      </w:pPr>
      <w:r w:rsidRPr="003A73EF">
        <w:t xml:space="preserve">Petition #22-21, Special Permit (Sec 3.19 &amp; 3.15) And Associated Site Plan </w:t>
      </w:r>
      <w:proofErr w:type="gramStart"/>
      <w:r w:rsidRPr="003A73EF">
        <w:t>To</w:t>
      </w:r>
      <w:proofErr w:type="gramEnd"/>
      <w:r w:rsidRPr="003A73EF">
        <w:t xml:space="preserve"> Allow A Brew Pub Or A Brew Pub Restaurant In The PD Zone, At 3333 Berlin Turnpike, </w:t>
      </w:r>
      <w:r w:rsidR="007A3355">
        <w:t>Applicant:</w:t>
      </w:r>
      <w:r w:rsidR="007A3355" w:rsidRPr="003A73EF">
        <w:t xml:space="preserve"> HJG-PC Newington Investor LLC</w:t>
      </w:r>
      <w:r w:rsidR="007A3355">
        <w:t>, Contact: BL Companies</w:t>
      </w:r>
      <w:r w:rsidR="007A3355" w:rsidRPr="003A73EF">
        <w:t>.</w:t>
      </w:r>
    </w:p>
    <w:p w:rsidR="003A73EF" w:rsidRPr="003A73EF" w:rsidRDefault="003A73EF" w:rsidP="007A3355">
      <w:pPr>
        <w:ind w:left="720"/>
        <w:outlineLvl w:val="1"/>
      </w:pPr>
    </w:p>
    <w:p w:rsidR="003A73EF" w:rsidRPr="003A73EF" w:rsidRDefault="003A73EF" w:rsidP="00645E21">
      <w:pPr>
        <w:ind w:left="720"/>
        <w:outlineLvl w:val="1"/>
      </w:pPr>
      <w:r w:rsidRPr="003A73EF">
        <w:t xml:space="preserve">Petition #23-21, Special Permit (Sec 3.19.3) And Site Plan Approval </w:t>
      </w:r>
      <w:proofErr w:type="gramStart"/>
      <w:r w:rsidRPr="003A73EF">
        <w:t>To</w:t>
      </w:r>
      <w:proofErr w:type="gramEnd"/>
      <w:r w:rsidRPr="003A73EF">
        <w:t xml:space="preserve"> Allow A Retail Development In Excess Of 40,000 Square Feet In The PD Zone, At 3333 Berlin Turnpike,</w:t>
      </w:r>
      <w:r w:rsidR="007A3355">
        <w:t xml:space="preserve"> Applicant:</w:t>
      </w:r>
      <w:r w:rsidRPr="003A73EF">
        <w:t xml:space="preserve"> HJG-PC Newington Investor LLC</w:t>
      </w:r>
      <w:r w:rsidR="007A3355">
        <w:t>, Contact: BL Companies</w:t>
      </w:r>
      <w:r w:rsidRPr="003A73EF">
        <w:t>.</w:t>
      </w:r>
    </w:p>
    <w:p w:rsidR="003A73EF" w:rsidRDefault="003A73EF" w:rsidP="00151000"/>
    <w:p w:rsidR="00151000" w:rsidRPr="00151000" w:rsidRDefault="00151000" w:rsidP="00151000">
      <w:pPr>
        <w:rPr>
          <w:b/>
        </w:rPr>
      </w:pPr>
      <w:r w:rsidRPr="00151000">
        <w:rPr>
          <w:b/>
        </w:rPr>
        <w:t xml:space="preserve">Address: 155 </w:t>
      </w:r>
      <w:proofErr w:type="spellStart"/>
      <w:r w:rsidRPr="00151000">
        <w:rPr>
          <w:b/>
        </w:rPr>
        <w:t>Lowrey</w:t>
      </w:r>
      <w:proofErr w:type="spellEnd"/>
      <w:r w:rsidRPr="00151000">
        <w:rPr>
          <w:b/>
        </w:rPr>
        <w:t xml:space="preserve"> Pl</w:t>
      </w:r>
    </w:p>
    <w:p w:rsidR="003A73EF" w:rsidRPr="00DC4606" w:rsidRDefault="003A73EF" w:rsidP="00645E21">
      <w:pPr>
        <w:ind w:left="720"/>
        <w:outlineLvl w:val="1"/>
      </w:pPr>
      <w:r w:rsidRPr="003A73EF">
        <w:t xml:space="preserve">Petition #24-21, Special Permit (Sec 3.2.7) To Allow A Religious Event At 155 </w:t>
      </w:r>
      <w:proofErr w:type="spellStart"/>
      <w:r w:rsidRPr="003A73EF">
        <w:t>Lowrey</w:t>
      </w:r>
      <w:proofErr w:type="spellEnd"/>
      <w:r w:rsidRPr="003A73EF">
        <w:t xml:space="preserve"> Pl, </w:t>
      </w:r>
      <w:r w:rsidR="007A3355">
        <w:t xml:space="preserve">Applicant: </w:t>
      </w:r>
      <w:r w:rsidRPr="003A73EF">
        <w:t xml:space="preserve">Church </w:t>
      </w:r>
      <w:proofErr w:type="spellStart"/>
      <w:r w:rsidRPr="003A73EF">
        <w:t>Catedral</w:t>
      </w:r>
      <w:proofErr w:type="spellEnd"/>
      <w:r w:rsidRPr="003A73EF">
        <w:t xml:space="preserve"> De </w:t>
      </w:r>
      <w:proofErr w:type="spellStart"/>
      <w:r w:rsidRPr="003A73EF">
        <w:t>Adoracoa</w:t>
      </w:r>
      <w:proofErr w:type="spellEnd"/>
      <w:r w:rsidRPr="003A73EF">
        <w:t>.</w:t>
      </w:r>
    </w:p>
    <w:p w:rsidR="00DC4606" w:rsidRPr="00DC4606" w:rsidRDefault="00DC4606" w:rsidP="003A73EF">
      <w:pPr>
        <w:outlineLvl w:val="1"/>
      </w:pPr>
    </w:p>
    <w:p w:rsidR="003A73EF" w:rsidRDefault="003A73EF" w:rsidP="003A73EF">
      <w:r>
        <w:t xml:space="preserve">The agenda </w:t>
      </w:r>
      <w:r w:rsidR="00151000">
        <w:t>will be posted</w:t>
      </w:r>
      <w:r>
        <w:t xml:space="preserve"> at the agenda center at: </w:t>
      </w:r>
      <w:hyperlink r:id="rId7" w:history="1">
        <w:r w:rsidRPr="009B2013">
          <w:rPr>
            <w:rStyle w:val="Hyperlink"/>
          </w:rPr>
          <w:t>https://www.newingtonct.gov/AgendaCenter/Town-Planning-Zoning-Commission-27</w:t>
        </w:r>
      </w:hyperlink>
      <w:r>
        <w:t xml:space="preserve"> </w:t>
      </w:r>
    </w:p>
    <w:p w:rsidR="003A73EF" w:rsidRDefault="003A73EF" w:rsidP="003A73EF"/>
    <w:p w:rsidR="003A73EF" w:rsidRDefault="003A73EF" w:rsidP="003A73EF">
      <w:r>
        <w:t xml:space="preserve">Information on how to attend can be found at: </w:t>
      </w:r>
    </w:p>
    <w:p w:rsidR="003A73EF" w:rsidRDefault="0022587D" w:rsidP="003A73EF">
      <w:hyperlink r:id="rId8" w:history="1">
        <w:r w:rsidR="003A73EF" w:rsidRPr="009B2013">
          <w:rPr>
            <w:rStyle w:val="Hyperlink"/>
          </w:rPr>
          <w:t>https://www.newingtonct.gov/virtualmeetingschedule</w:t>
        </w:r>
      </w:hyperlink>
      <w:r w:rsidR="003A73EF">
        <w:t xml:space="preserve">  </w:t>
      </w:r>
    </w:p>
    <w:p w:rsidR="003A73EF" w:rsidRDefault="003A73EF" w:rsidP="003A73EF">
      <w:pPr>
        <w:rPr>
          <w:b/>
          <w:u w:val="single"/>
        </w:rPr>
      </w:pPr>
    </w:p>
    <w:p w:rsidR="003A73EF" w:rsidRDefault="003A73EF" w:rsidP="003A73EF">
      <w:pPr>
        <w:rPr>
          <w:b/>
          <w:u w:val="single"/>
        </w:rPr>
      </w:pPr>
      <w:r>
        <w:rPr>
          <w:b/>
          <w:u w:val="single"/>
        </w:rPr>
        <w:t>CONSERVATION COMMISSION</w:t>
      </w:r>
    </w:p>
    <w:p w:rsidR="003A73EF" w:rsidRDefault="003A73EF" w:rsidP="003A73EF"/>
    <w:p w:rsidR="003A73EF" w:rsidRDefault="003A73EF" w:rsidP="003A73EF">
      <w:r w:rsidRPr="00061898">
        <w:t xml:space="preserve">Meeting date: Tuesday, May </w:t>
      </w:r>
      <w:r>
        <w:t>18</w:t>
      </w:r>
      <w:r w:rsidRPr="00061898">
        <w:t>, 2021, at 7 p.m. via Zoom Virtual Meeting</w:t>
      </w:r>
    </w:p>
    <w:p w:rsidR="00DC4606" w:rsidRDefault="00DC4606" w:rsidP="00DC4606"/>
    <w:p w:rsidR="00151000" w:rsidRPr="00151000" w:rsidRDefault="00151000" w:rsidP="00DC4606">
      <w:pPr>
        <w:rPr>
          <w:b/>
        </w:rPr>
      </w:pPr>
      <w:r w:rsidRPr="00151000">
        <w:rPr>
          <w:b/>
        </w:rPr>
        <w:t>Address: 40, 48 Moreland Ave</w:t>
      </w:r>
    </w:p>
    <w:p w:rsidR="00151000" w:rsidRDefault="007D3F16" w:rsidP="007A3355">
      <w:pPr>
        <w:ind w:left="720"/>
      </w:pPr>
      <w:r>
        <w:t xml:space="preserve">Application #2021-13, For </w:t>
      </w:r>
      <w:r w:rsidR="005164BE">
        <w:t xml:space="preserve">Construction of a </w:t>
      </w:r>
      <w:r w:rsidR="00A16905">
        <w:t>Single-Family</w:t>
      </w:r>
      <w:r w:rsidR="005164BE">
        <w:t xml:space="preserve"> Home in</w:t>
      </w:r>
      <w:r>
        <w:t xml:space="preserve"> </w:t>
      </w:r>
      <w:r w:rsidR="005164BE">
        <w:t>th</w:t>
      </w:r>
      <w:r>
        <w:t xml:space="preserve">e Upland Review Area, at </w:t>
      </w:r>
      <w:r w:rsidR="005164BE">
        <w:t xml:space="preserve">40, 48 Moreland Ave, </w:t>
      </w:r>
      <w:r w:rsidR="007A3355">
        <w:t xml:space="preserve">Applicant: </w:t>
      </w:r>
      <w:r w:rsidR="005164BE">
        <w:t xml:space="preserve">Adam </w:t>
      </w:r>
      <w:proofErr w:type="spellStart"/>
      <w:r w:rsidR="005164BE">
        <w:t>Demeusy</w:t>
      </w:r>
      <w:proofErr w:type="spellEnd"/>
      <w:r w:rsidR="007A3355">
        <w:t>.</w:t>
      </w:r>
    </w:p>
    <w:p w:rsidR="007A3355" w:rsidRDefault="007A3355" w:rsidP="007A3355">
      <w:pPr>
        <w:ind w:left="720"/>
        <w:rPr>
          <w:b/>
          <w:u w:val="single"/>
        </w:rPr>
      </w:pPr>
    </w:p>
    <w:p w:rsidR="00151000" w:rsidRPr="00151000" w:rsidRDefault="00151000" w:rsidP="00151000">
      <w:pPr>
        <w:rPr>
          <w:b/>
        </w:rPr>
      </w:pPr>
      <w:r>
        <w:rPr>
          <w:b/>
        </w:rPr>
        <w:t>Address: 285, 293 Connecticut Ave</w:t>
      </w:r>
    </w:p>
    <w:p w:rsidR="007A3355" w:rsidRDefault="00DC4606" w:rsidP="007A3355">
      <w:pPr>
        <w:ind w:left="720"/>
      </w:pPr>
      <w:r>
        <w:t xml:space="preserve">Application #2021-14, For a Subdivision at 285 Connecticut Ave, </w:t>
      </w:r>
      <w:r w:rsidR="007A3355">
        <w:t>Applicant and Contact: Larry Webster.</w:t>
      </w:r>
    </w:p>
    <w:p w:rsidR="00DC4606" w:rsidRDefault="00DC4606" w:rsidP="007A3355">
      <w:pPr>
        <w:ind w:left="720"/>
      </w:pPr>
    </w:p>
    <w:p w:rsidR="007A3355" w:rsidRDefault="00DC4606" w:rsidP="007A3355">
      <w:pPr>
        <w:ind w:left="720"/>
      </w:pPr>
      <w:r>
        <w:t>Application #2021-15, For a Subdivision at 2</w:t>
      </w:r>
      <w:r w:rsidR="00151000">
        <w:t>93</w:t>
      </w:r>
      <w:r>
        <w:t xml:space="preserve"> Connecticut Ave, </w:t>
      </w:r>
      <w:r w:rsidR="007A3355">
        <w:t>Applicant and Contact: Larry Webster.</w:t>
      </w:r>
    </w:p>
    <w:p w:rsidR="003A73EF" w:rsidRPr="0099330A" w:rsidRDefault="003A73EF" w:rsidP="007A3355">
      <w:pPr>
        <w:ind w:left="720"/>
      </w:pPr>
    </w:p>
    <w:p w:rsidR="003A73EF" w:rsidRDefault="003A73EF" w:rsidP="003A73EF">
      <w:r>
        <w:t xml:space="preserve">The agenda </w:t>
      </w:r>
      <w:r w:rsidR="00151000">
        <w:t>will be posted</w:t>
      </w:r>
      <w:r>
        <w:t xml:space="preserve"> in the agenda center at: </w:t>
      </w:r>
      <w:hyperlink r:id="rId9" w:history="1">
        <w:r w:rsidRPr="009B2013">
          <w:rPr>
            <w:rStyle w:val="Hyperlink"/>
          </w:rPr>
          <w:t>https://www.newingtonct.gov/AgendaCenter/Conservation-Commission-19</w:t>
        </w:r>
      </w:hyperlink>
      <w:r>
        <w:t xml:space="preserve"> </w:t>
      </w:r>
    </w:p>
    <w:p w:rsidR="003A73EF" w:rsidRDefault="003A73EF" w:rsidP="003A73EF"/>
    <w:p w:rsidR="003A73EF" w:rsidRDefault="003A73EF" w:rsidP="003A73EF">
      <w:r>
        <w:t xml:space="preserve">Information on how to attend can be found at: </w:t>
      </w:r>
    </w:p>
    <w:p w:rsidR="003A73EF" w:rsidRDefault="0022587D" w:rsidP="003A73EF">
      <w:hyperlink r:id="rId10" w:history="1">
        <w:r w:rsidR="003A73EF" w:rsidRPr="009B2013">
          <w:rPr>
            <w:rStyle w:val="Hyperlink"/>
          </w:rPr>
          <w:t>https://www.newingtonct.gov/virtualmeetingschedule</w:t>
        </w:r>
      </w:hyperlink>
      <w:r w:rsidR="003A73EF">
        <w:t xml:space="preserve">  </w:t>
      </w:r>
    </w:p>
    <w:p w:rsidR="007F3445" w:rsidRDefault="007F3445" w:rsidP="003A73EF"/>
    <w:p w:rsidR="007F3445" w:rsidRDefault="007F3445" w:rsidP="003A73EF">
      <w:pPr>
        <w:rPr>
          <w:b/>
          <w:u w:val="single"/>
        </w:rPr>
      </w:pPr>
      <w:r>
        <w:rPr>
          <w:b/>
          <w:u w:val="single"/>
        </w:rPr>
        <w:t>TPZ COMMISSION</w:t>
      </w:r>
    </w:p>
    <w:p w:rsidR="007F3445" w:rsidRDefault="007F3445" w:rsidP="003A73EF">
      <w:pPr>
        <w:rPr>
          <w:b/>
          <w:u w:val="single"/>
        </w:rPr>
      </w:pPr>
    </w:p>
    <w:p w:rsidR="007F3445" w:rsidRDefault="007F3445" w:rsidP="007F3445">
      <w:r w:rsidRPr="00DC4606">
        <w:t>Meeting Date: Wednesday May 2</w:t>
      </w:r>
      <w:r>
        <w:t>6</w:t>
      </w:r>
      <w:r w:rsidRPr="00DC4606">
        <w:t>, 2021</w:t>
      </w:r>
    </w:p>
    <w:p w:rsidR="002C70C1" w:rsidRDefault="002C70C1" w:rsidP="007F3445"/>
    <w:p w:rsidR="002C70C1" w:rsidRPr="00151000" w:rsidRDefault="002C70C1" w:rsidP="002C70C1">
      <w:pPr>
        <w:rPr>
          <w:b/>
        </w:rPr>
      </w:pPr>
      <w:r w:rsidRPr="00151000">
        <w:rPr>
          <w:b/>
        </w:rPr>
        <w:t>Address: 16 Fenn Road</w:t>
      </w:r>
    </w:p>
    <w:p w:rsidR="002C70C1" w:rsidRPr="00DC4606" w:rsidRDefault="002C70C1" w:rsidP="002C70C1">
      <w:pPr>
        <w:pStyle w:val="Heading2"/>
        <w:spacing w:before="0" w:beforeAutospacing="0" w:after="0" w:afterAutospacing="0"/>
        <w:ind w:left="720"/>
        <w:rPr>
          <w:b w:val="0"/>
          <w:bCs w:val="0"/>
          <w:sz w:val="24"/>
          <w:szCs w:val="24"/>
        </w:rPr>
      </w:pPr>
      <w:r w:rsidRPr="00DC4606">
        <w:rPr>
          <w:b w:val="0"/>
          <w:bCs w:val="0"/>
          <w:sz w:val="24"/>
          <w:szCs w:val="24"/>
        </w:rPr>
        <w:t xml:space="preserve">Petition #14-21: </w:t>
      </w:r>
      <w:proofErr w:type="spellStart"/>
      <w:r w:rsidRPr="00DC4606">
        <w:rPr>
          <w:b w:val="0"/>
          <w:bCs w:val="0"/>
          <w:sz w:val="24"/>
          <w:szCs w:val="24"/>
        </w:rPr>
        <w:t>Resubdivison</w:t>
      </w:r>
      <w:proofErr w:type="spellEnd"/>
      <w:r w:rsidRPr="00DC4606">
        <w:rPr>
          <w:b w:val="0"/>
          <w:bCs w:val="0"/>
          <w:sz w:val="24"/>
          <w:szCs w:val="24"/>
        </w:rPr>
        <w:t xml:space="preserve"> </w:t>
      </w:r>
      <w:proofErr w:type="gramStart"/>
      <w:r w:rsidRPr="00DC4606">
        <w:rPr>
          <w:b w:val="0"/>
          <w:bCs w:val="0"/>
          <w:sz w:val="24"/>
          <w:szCs w:val="24"/>
        </w:rPr>
        <w:t>At</w:t>
      </w:r>
      <w:proofErr w:type="gramEnd"/>
      <w:r w:rsidRPr="00DC4606">
        <w:rPr>
          <w:b w:val="0"/>
          <w:bCs w:val="0"/>
          <w:sz w:val="24"/>
          <w:szCs w:val="24"/>
        </w:rPr>
        <w:t xml:space="preserve"> 16 Fenn Road, To Create One Additional Lot, PD And TOD Overlay Zone, </w:t>
      </w:r>
      <w:r w:rsidR="007A3355">
        <w:rPr>
          <w:b w:val="0"/>
          <w:bCs w:val="0"/>
          <w:sz w:val="24"/>
          <w:szCs w:val="24"/>
        </w:rPr>
        <w:t xml:space="preserve">Applicant: </w:t>
      </w:r>
      <w:r w:rsidRPr="00DC4606">
        <w:rPr>
          <w:b w:val="0"/>
          <w:bCs w:val="0"/>
          <w:sz w:val="24"/>
          <w:szCs w:val="24"/>
        </w:rPr>
        <w:t xml:space="preserve">Vincent </w:t>
      </w:r>
      <w:proofErr w:type="spellStart"/>
      <w:r w:rsidRPr="00DC4606">
        <w:rPr>
          <w:b w:val="0"/>
          <w:bCs w:val="0"/>
          <w:sz w:val="24"/>
          <w:szCs w:val="24"/>
        </w:rPr>
        <w:t>Porzio</w:t>
      </w:r>
      <w:proofErr w:type="spellEnd"/>
      <w:r w:rsidRPr="00DC4606">
        <w:rPr>
          <w:b w:val="0"/>
          <w:bCs w:val="0"/>
          <w:sz w:val="24"/>
          <w:szCs w:val="24"/>
        </w:rPr>
        <w:t xml:space="preserve"> &amp; Dominic D'Agostino, </w:t>
      </w:r>
      <w:r w:rsidR="007A3355">
        <w:rPr>
          <w:b w:val="0"/>
          <w:bCs w:val="0"/>
          <w:sz w:val="24"/>
          <w:szCs w:val="24"/>
        </w:rPr>
        <w:t xml:space="preserve">Contact: </w:t>
      </w:r>
      <w:r w:rsidRPr="00DC4606">
        <w:rPr>
          <w:b w:val="0"/>
          <w:bCs w:val="0"/>
          <w:sz w:val="24"/>
          <w:szCs w:val="24"/>
        </w:rPr>
        <w:t xml:space="preserve">Mark S. Shipman. </w:t>
      </w:r>
    </w:p>
    <w:p w:rsidR="002C70C1" w:rsidRPr="00DC4606" w:rsidRDefault="002C70C1" w:rsidP="002C70C1">
      <w:pPr>
        <w:jc w:val="center"/>
      </w:pPr>
    </w:p>
    <w:p w:rsidR="002C70C1" w:rsidRPr="00DC4606" w:rsidRDefault="002C70C1" w:rsidP="002C70C1">
      <w:pPr>
        <w:pStyle w:val="Heading2"/>
        <w:spacing w:before="0" w:beforeAutospacing="0" w:after="0" w:afterAutospacing="0"/>
        <w:ind w:left="720"/>
      </w:pPr>
      <w:r w:rsidRPr="00DC4606">
        <w:rPr>
          <w:b w:val="0"/>
          <w:bCs w:val="0"/>
          <w:sz w:val="24"/>
          <w:szCs w:val="24"/>
        </w:rPr>
        <w:t xml:space="preserve">Petition #15-21: Special Permit (Sections 5.2 &amp; 6.11: New Carwash Facility) At 16 Fenn Road, </w:t>
      </w:r>
      <w:r w:rsidR="007A3355">
        <w:rPr>
          <w:b w:val="0"/>
          <w:bCs w:val="0"/>
          <w:sz w:val="24"/>
          <w:szCs w:val="24"/>
        </w:rPr>
        <w:t xml:space="preserve">Applicant: </w:t>
      </w:r>
      <w:r w:rsidRPr="00DC4606">
        <w:rPr>
          <w:b w:val="0"/>
          <w:bCs w:val="0"/>
          <w:sz w:val="24"/>
          <w:szCs w:val="24"/>
        </w:rPr>
        <w:t xml:space="preserve">Vincent </w:t>
      </w:r>
      <w:proofErr w:type="spellStart"/>
      <w:r w:rsidRPr="00DC4606">
        <w:rPr>
          <w:b w:val="0"/>
          <w:bCs w:val="0"/>
          <w:sz w:val="24"/>
          <w:szCs w:val="24"/>
        </w:rPr>
        <w:t>Porzio</w:t>
      </w:r>
      <w:proofErr w:type="spellEnd"/>
      <w:r w:rsidRPr="00DC4606">
        <w:rPr>
          <w:b w:val="0"/>
          <w:bCs w:val="0"/>
          <w:sz w:val="24"/>
          <w:szCs w:val="24"/>
        </w:rPr>
        <w:t xml:space="preserve"> &amp; Dominic D'Agostino, </w:t>
      </w:r>
      <w:r w:rsidR="007A3355">
        <w:rPr>
          <w:b w:val="0"/>
          <w:bCs w:val="0"/>
          <w:sz w:val="24"/>
          <w:szCs w:val="24"/>
        </w:rPr>
        <w:t>Contact:</w:t>
      </w:r>
      <w:r w:rsidRPr="00DC4606">
        <w:rPr>
          <w:b w:val="0"/>
          <w:bCs w:val="0"/>
          <w:sz w:val="24"/>
          <w:szCs w:val="24"/>
        </w:rPr>
        <w:t xml:space="preserve"> Mark S. Shipman</w:t>
      </w:r>
      <w:r w:rsidR="007A3355">
        <w:rPr>
          <w:b w:val="0"/>
          <w:bCs w:val="0"/>
          <w:sz w:val="24"/>
          <w:szCs w:val="24"/>
        </w:rPr>
        <w:t>.</w:t>
      </w:r>
    </w:p>
    <w:p w:rsidR="007F3445" w:rsidRDefault="007F3445" w:rsidP="003A73EF">
      <w:pPr>
        <w:rPr>
          <w:b/>
          <w:u w:val="single"/>
        </w:rPr>
      </w:pPr>
    </w:p>
    <w:p w:rsidR="00151000" w:rsidRPr="00151000" w:rsidRDefault="00151000" w:rsidP="003A73EF">
      <w:pPr>
        <w:rPr>
          <w:b/>
        </w:rPr>
      </w:pPr>
      <w:r>
        <w:rPr>
          <w:b/>
        </w:rPr>
        <w:t>Address: 285, 293 Connecticut Ave</w:t>
      </w:r>
    </w:p>
    <w:p w:rsidR="00D15269" w:rsidRDefault="00A16905" w:rsidP="007A3355">
      <w:pPr>
        <w:ind w:left="720"/>
      </w:pPr>
      <w:r>
        <w:t xml:space="preserve">Petition #25-21, For a Subdivision at 285 Connecticut Ave, </w:t>
      </w:r>
      <w:r w:rsidR="007A3355">
        <w:t xml:space="preserve">Applicant and Contact: </w:t>
      </w:r>
      <w:r>
        <w:t>Larry Webster</w:t>
      </w:r>
      <w:r w:rsidR="007A3355">
        <w:t>.</w:t>
      </w:r>
    </w:p>
    <w:p w:rsidR="00A16905" w:rsidRPr="00D15269" w:rsidRDefault="00A16905" w:rsidP="00D15269"/>
    <w:p w:rsidR="007A3355" w:rsidRDefault="007F3445" w:rsidP="007A3355">
      <w:pPr>
        <w:ind w:left="720"/>
      </w:pPr>
      <w:r w:rsidRPr="00DC4606">
        <w:t>Petition #26-21, Special Permit (Sec. 3.4.9) To Allow Interior Lot</w:t>
      </w:r>
      <w:r w:rsidR="002F5108">
        <w:t>s</w:t>
      </w:r>
      <w:r w:rsidRPr="00DC4606">
        <w:t xml:space="preserve">, at 285 Connecticut Ave, </w:t>
      </w:r>
      <w:r w:rsidR="007A3355">
        <w:t>Applicant and Contact: Larry Webster.</w:t>
      </w:r>
    </w:p>
    <w:p w:rsidR="007A3355" w:rsidRDefault="007A3355" w:rsidP="007A3355">
      <w:pPr>
        <w:ind w:left="720"/>
      </w:pPr>
    </w:p>
    <w:p w:rsidR="007A3355" w:rsidRDefault="007F3445" w:rsidP="007A3355">
      <w:pPr>
        <w:ind w:left="720"/>
      </w:pPr>
      <w:r w:rsidRPr="00DC4606">
        <w:t>Petition #27-21,</w:t>
      </w:r>
      <w:r w:rsidR="00A16905">
        <w:t xml:space="preserve"> For a Subdivision at 293 Connecticut Ave</w:t>
      </w:r>
      <w:r w:rsidR="007A3355">
        <w:t>, Applicant and Contact: Larry Webster.</w:t>
      </w:r>
    </w:p>
    <w:p w:rsidR="00A16905" w:rsidRDefault="00A16905" w:rsidP="007F3445">
      <w:pPr>
        <w:outlineLvl w:val="1"/>
      </w:pPr>
    </w:p>
    <w:p w:rsidR="007A3355" w:rsidRDefault="00A16905" w:rsidP="007A3355">
      <w:pPr>
        <w:ind w:left="720"/>
      </w:pPr>
      <w:r>
        <w:lastRenderedPageBreak/>
        <w:t xml:space="preserve">Petition #28-21, </w:t>
      </w:r>
      <w:r w:rsidR="007F3445" w:rsidRPr="00DC4606">
        <w:t>Special Permit (Sec. 3.4.9) To Allow Interior Lot</w:t>
      </w:r>
      <w:r w:rsidR="002F5108">
        <w:t>s</w:t>
      </w:r>
      <w:r w:rsidR="007F3445" w:rsidRPr="00DC4606">
        <w:t xml:space="preserve">, at 293 Connecticut Ave, </w:t>
      </w:r>
      <w:r w:rsidR="007A3355">
        <w:t>Applicant and Contact: Larry Webster.</w:t>
      </w:r>
    </w:p>
    <w:p w:rsidR="007F3445" w:rsidRPr="00DC4606" w:rsidRDefault="007F3445" w:rsidP="00645E21">
      <w:pPr>
        <w:ind w:left="720"/>
        <w:outlineLvl w:val="1"/>
      </w:pPr>
    </w:p>
    <w:p w:rsidR="007F3445" w:rsidRPr="00DC4606" w:rsidRDefault="007F3445" w:rsidP="007F3445">
      <w:pPr>
        <w:outlineLvl w:val="1"/>
        <w:rPr>
          <w:rFonts w:ascii="Arial" w:hAnsi="Arial" w:cs="Arial"/>
          <w:sz w:val="20"/>
          <w:szCs w:val="20"/>
        </w:rPr>
      </w:pPr>
    </w:p>
    <w:p w:rsidR="007D3F16" w:rsidRDefault="007D3F16" w:rsidP="007D3F16">
      <w:r>
        <w:t xml:space="preserve">The agenda </w:t>
      </w:r>
      <w:r w:rsidR="00151000">
        <w:t>will be posted</w:t>
      </w:r>
      <w:r>
        <w:t xml:space="preserve"> at the agenda center at: </w:t>
      </w:r>
      <w:hyperlink r:id="rId11" w:history="1">
        <w:r w:rsidRPr="009B2013">
          <w:rPr>
            <w:rStyle w:val="Hyperlink"/>
          </w:rPr>
          <w:t>https://www.newingtonct.gov/AgendaCenter/Town-Planning-Zoning-Commission-27</w:t>
        </w:r>
      </w:hyperlink>
      <w:r>
        <w:t xml:space="preserve"> </w:t>
      </w:r>
    </w:p>
    <w:p w:rsidR="007D3F16" w:rsidRDefault="007D3F16" w:rsidP="007D3F16"/>
    <w:p w:rsidR="007D3F16" w:rsidRDefault="007D3F16" w:rsidP="007D3F16">
      <w:r>
        <w:t xml:space="preserve">Information on how to attend can be found at: </w:t>
      </w:r>
    </w:p>
    <w:p w:rsidR="007D3F16" w:rsidRDefault="0022587D" w:rsidP="007D3F16">
      <w:hyperlink r:id="rId12" w:history="1">
        <w:r w:rsidR="007D3F16" w:rsidRPr="009B2013">
          <w:rPr>
            <w:rStyle w:val="Hyperlink"/>
          </w:rPr>
          <w:t>https://www.newingtonct.gov/virtualmeetingschedule</w:t>
        </w:r>
      </w:hyperlink>
      <w:r w:rsidR="007D3F16">
        <w:t xml:space="preserve">  </w:t>
      </w:r>
    </w:p>
    <w:p w:rsidR="00DC2EA6" w:rsidRDefault="00DC2EA6" w:rsidP="007D3F16"/>
    <w:p w:rsidR="007A3355" w:rsidRDefault="007A3355" w:rsidP="007A3355"/>
    <w:p w:rsidR="007A3355" w:rsidRDefault="007A3355" w:rsidP="007A3355">
      <w:pPr>
        <w:rPr>
          <w:b/>
          <w:u w:val="single"/>
        </w:rPr>
      </w:pPr>
      <w:r>
        <w:rPr>
          <w:b/>
          <w:u w:val="single"/>
        </w:rPr>
        <w:t>TPZ COMMISSION</w:t>
      </w:r>
    </w:p>
    <w:p w:rsidR="007A3355" w:rsidRDefault="007A3355" w:rsidP="007A3355">
      <w:pPr>
        <w:rPr>
          <w:b/>
          <w:u w:val="single"/>
        </w:rPr>
      </w:pPr>
    </w:p>
    <w:p w:rsidR="007A3355" w:rsidRDefault="007A3355" w:rsidP="007A3355">
      <w:r w:rsidRPr="00DC4606">
        <w:t xml:space="preserve">Meeting Date: Wednesday </w:t>
      </w:r>
      <w:r>
        <w:t>June 9, 2021</w:t>
      </w:r>
    </w:p>
    <w:p w:rsidR="007A3355" w:rsidRDefault="007A3355" w:rsidP="007A3355"/>
    <w:p w:rsidR="007A3355" w:rsidRDefault="007A3355" w:rsidP="007A3355">
      <w:pPr>
        <w:rPr>
          <w:b/>
        </w:rPr>
      </w:pPr>
      <w:r>
        <w:rPr>
          <w:b/>
        </w:rPr>
        <w:t>Zoning Text Amendment PD Zone</w:t>
      </w:r>
    </w:p>
    <w:p w:rsidR="007A3355" w:rsidRPr="007A3355" w:rsidRDefault="007A3355" w:rsidP="007A3355">
      <w:pPr>
        <w:ind w:left="720"/>
      </w:pPr>
      <w:r>
        <w:t xml:space="preserve">Petition #29-21, For a Zoning Text Amendment to </w:t>
      </w:r>
      <w:r w:rsidR="009C148F">
        <w:t xml:space="preserve">define and </w:t>
      </w:r>
      <w:r>
        <w:t>allow drive-through restaurants in the PD Zone</w:t>
      </w:r>
      <w:r w:rsidR="009C148F">
        <w:t xml:space="preserve"> subject to Special Permit</w:t>
      </w:r>
      <w:r>
        <w:t>, Applicant: Gibbs Oil Company, Contact: Kenneth R. Slater</w:t>
      </w:r>
      <w:r w:rsidR="00411B78">
        <w:t>, Jr., Esq</w:t>
      </w:r>
      <w:r>
        <w:t xml:space="preserve">. </w:t>
      </w:r>
    </w:p>
    <w:p w:rsidR="007A3355" w:rsidRDefault="007A3355" w:rsidP="007D3F16"/>
    <w:p w:rsidR="007A3355" w:rsidRDefault="007A3355" w:rsidP="007D3F16">
      <w:pPr>
        <w:rPr>
          <w:b/>
        </w:rPr>
      </w:pPr>
      <w:r>
        <w:rPr>
          <w:b/>
        </w:rPr>
        <w:t>Address: 129 Willard Ave</w:t>
      </w:r>
    </w:p>
    <w:p w:rsidR="007A3355" w:rsidRDefault="007A3355" w:rsidP="007A3355">
      <w:pPr>
        <w:ind w:left="720"/>
      </w:pPr>
      <w:r>
        <w:t>Petition #30-21, Special Permit (Sec 3.19.5) To demolish an existing car wash and replace with a new carwash, gas convenience store/</w:t>
      </w:r>
      <w:r w:rsidR="009C148F">
        <w:t>D</w:t>
      </w:r>
      <w:r>
        <w:t xml:space="preserve">unkin </w:t>
      </w:r>
      <w:r w:rsidR="009C148F">
        <w:t>D</w:t>
      </w:r>
      <w:r>
        <w:t>onuts restaurant, including a drive-through</w:t>
      </w:r>
      <w:r w:rsidR="00411B78">
        <w:t>, Applicant: Gibbs Oil Company, Contact Kenneth R. Slater, Jr., Esq.</w:t>
      </w:r>
    </w:p>
    <w:p w:rsidR="00411B78" w:rsidRDefault="00411B78" w:rsidP="007A3355">
      <w:pPr>
        <w:ind w:left="720"/>
      </w:pPr>
    </w:p>
    <w:p w:rsidR="00411B78" w:rsidRDefault="00411B78" w:rsidP="00411B78">
      <w:r>
        <w:t xml:space="preserve">The agenda will be posted at the agenda center at: </w:t>
      </w:r>
      <w:hyperlink r:id="rId13" w:history="1">
        <w:r w:rsidRPr="009B2013">
          <w:rPr>
            <w:rStyle w:val="Hyperlink"/>
          </w:rPr>
          <w:t>https://www.newingtonct.gov/AgendaCenter/Town-Planning-Zoning-Commission-27</w:t>
        </w:r>
      </w:hyperlink>
      <w:r>
        <w:t xml:space="preserve"> </w:t>
      </w:r>
    </w:p>
    <w:p w:rsidR="00411B78" w:rsidRDefault="00411B78" w:rsidP="00411B78"/>
    <w:p w:rsidR="00411B78" w:rsidRDefault="00411B78" w:rsidP="00411B78">
      <w:r>
        <w:t xml:space="preserve">Information on how to attend can be found at: </w:t>
      </w:r>
    </w:p>
    <w:p w:rsidR="00411B78" w:rsidRDefault="0022587D" w:rsidP="00411B78">
      <w:hyperlink r:id="rId14" w:history="1">
        <w:r w:rsidR="00411B78" w:rsidRPr="009B2013">
          <w:rPr>
            <w:rStyle w:val="Hyperlink"/>
          </w:rPr>
          <w:t>https://www.newingtonct.gov/virtualmeetingschedule</w:t>
        </w:r>
      </w:hyperlink>
      <w:r w:rsidR="00411B78">
        <w:t xml:space="preserve">  </w:t>
      </w:r>
    </w:p>
    <w:p w:rsidR="00E06B69" w:rsidRDefault="00E06B69" w:rsidP="00E06B69">
      <w:pPr>
        <w:rPr>
          <w:b/>
          <w:u w:val="single"/>
        </w:rPr>
      </w:pPr>
    </w:p>
    <w:sectPr w:rsidR="00E06B69"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EA6" w:rsidRDefault="00DC2EA6">
      <w:r>
        <w:separator/>
      </w:r>
    </w:p>
  </w:endnote>
  <w:endnote w:type="continuationSeparator" w:id="0">
    <w:p w:rsidR="00DC2EA6" w:rsidRDefault="00DC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53D" w:rsidRPr="00F94FB9" w:rsidRDefault="0040653D" w:rsidP="0040653D">
    <w:pPr>
      <w:pStyle w:val="Header"/>
      <w:tabs>
        <w:tab w:val="clear" w:pos="4320"/>
        <w:tab w:val="clear" w:pos="8640"/>
        <w:tab w:val="right" w:pos="10980"/>
      </w:tabs>
      <w:ind w:right="-180"/>
      <w:jc w:val="center"/>
      <w:rPr>
        <w:color w:val="000000"/>
        <w:sz w:val="20"/>
        <w:szCs w:val="20"/>
      </w:rPr>
    </w:pPr>
    <w:r w:rsidRPr="00F94FB9">
      <w:rPr>
        <w:color w:val="000000"/>
        <w:sz w:val="20"/>
        <w:szCs w:val="20"/>
      </w:rPr>
      <w:t>Phone: (860) 665-8575   Fax: (860) 665-8577</w:t>
    </w:r>
  </w:p>
  <w:p w:rsidR="0040653D" w:rsidRPr="00F94FB9" w:rsidRDefault="00E7021D" w:rsidP="0040653D">
    <w:pPr>
      <w:pStyle w:val="Header"/>
      <w:tabs>
        <w:tab w:val="clear" w:pos="4320"/>
        <w:tab w:val="clear" w:pos="8640"/>
        <w:tab w:val="right" w:pos="10980"/>
      </w:tabs>
      <w:ind w:right="-180"/>
      <w:jc w:val="center"/>
      <w:rPr>
        <w:color w:val="000000"/>
        <w:sz w:val="20"/>
        <w:szCs w:val="20"/>
      </w:rPr>
    </w:pPr>
    <w:r>
      <w:rPr>
        <w:sz w:val="20"/>
        <w:szCs w:val="20"/>
      </w:rPr>
      <w:t>town</w:t>
    </w:r>
    <w:r w:rsidR="0040653D" w:rsidRPr="00F94FB9">
      <w:rPr>
        <w:sz w:val="20"/>
        <w:szCs w:val="20"/>
      </w:rPr>
      <w:t>plann</w:t>
    </w:r>
    <w:r>
      <w:rPr>
        <w:sz w:val="20"/>
        <w:szCs w:val="20"/>
      </w:rPr>
      <w:t>er</w:t>
    </w:r>
    <w:r w:rsidR="0040653D" w:rsidRPr="00F94FB9">
      <w:rPr>
        <w:sz w:val="20"/>
        <w:szCs w:val="20"/>
      </w:rPr>
      <w:t>@</w:t>
    </w:r>
    <w:r w:rsidR="0040653D">
      <w:rPr>
        <w:sz w:val="20"/>
        <w:szCs w:val="20"/>
      </w:rPr>
      <w:t>newingtonct.gov</w:t>
    </w:r>
  </w:p>
  <w:p w:rsidR="005A45FC" w:rsidRPr="0040653D" w:rsidRDefault="0040653D" w:rsidP="0040653D">
    <w:pPr>
      <w:pStyle w:val="Header"/>
      <w:tabs>
        <w:tab w:val="clear" w:pos="4320"/>
        <w:tab w:val="clear" w:pos="8640"/>
        <w:tab w:val="right" w:pos="10980"/>
      </w:tabs>
      <w:ind w:right="-180"/>
      <w:jc w:val="center"/>
      <w:rPr>
        <w:color w:val="000000"/>
        <w:sz w:val="20"/>
        <w:szCs w:val="20"/>
      </w:rPr>
    </w:pPr>
    <w:r w:rsidRPr="0040653D">
      <w:rPr>
        <w:sz w:val="20"/>
        <w:szCs w:val="20"/>
      </w:rPr>
      <w:t>www.newingtonct.gov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5FC" w:rsidRPr="00F94FB9" w:rsidRDefault="005A45FC">
    <w:pPr>
      <w:pStyle w:val="Header"/>
      <w:tabs>
        <w:tab w:val="clear" w:pos="4320"/>
        <w:tab w:val="clear" w:pos="8640"/>
        <w:tab w:val="right" w:pos="10980"/>
      </w:tabs>
      <w:ind w:right="-180"/>
      <w:jc w:val="center"/>
      <w:rPr>
        <w:color w:val="000000"/>
        <w:sz w:val="20"/>
        <w:szCs w:val="20"/>
      </w:rPr>
    </w:pPr>
    <w:r w:rsidRPr="00F94FB9">
      <w:rPr>
        <w:color w:val="000000"/>
        <w:sz w:val="20"/>
        <w:szCs w:val="20"/>
      </w:rPr>
      <w:t>Phone: (860) 665-8575   Fax: (860) 665-8577</w:t>
    </w:r>
  </w:p>
  <w:p w:rsidR="005A45FC" w:rsidRPr="00F94FB9" w:rsidRDefault="00E7021D">
    <w:pPr>
      <w:pStyle w:val="Header"/>
      <w:tabs>
        <w:tab w:val="clear" w:pos="4320"/>
        <w:tab w:val="clear" w:pos="8640"/>
        <w:tab w:val="right" w:pos="10980"/>
      </w:tabs>
      <w:ind w:right="-180"/>
      <w:jc w:val="center"/>
      <w:rPr>
        <w:color w:val="000000"/>
        <w:sz w:val="20"/>
        <w:szCs w:val="20"/>
      </w:rPr>
    </w:pPr>
    <w:r>
      <w:rPr>
        <w:sz w:val="20"/>
        <w:szCs w:val="20"/>
      </w:rPr>
      <w:t>town</w:t>
    </w:r>
    <w:r w:rsidR="005A45FC" w:rsidRPr="00F94FB9">
      <w:rPr>
        <w:sz w:val="20"/>
        <w:szCs w:val="20"/>
      </w:rPr>
      <w:t>plann</w:t>
    </w:r>
    <w:r>
      <w:rPr>
        <w:sz w:val="20"/>
        <w:szCs w:val="20"/>
      </w:rPr>
      <w:t>er</w:t>
    </w:r>
    <w:r w:rsidR="005A45FC" w:rsidRPr="00F94FB9">
      <w:rPr>
        <w:sz w:val="20"/>
        <w:szCs w:val="20"/>
      </w:rPr>
      <w:t>@</w:t>
    </w:r>
    <w:r w:rsidR="005C6C2F">
      <w:rPr>
        <w:sz w:val="20"/>
        <w:szCs w:val="20"/>
      </w:rPr>
      <w:t>newingtonct.gov</w:t>
    </w:r>
  </w:p>
  <w:p w:rsidR="005A45FC" w:rsidRPr="00F94FB9" w:rsidRDefault="005A45FC">
    <w:pPr>
      <w:pStyle w:val="Header"/>
      <w:tabs>
        <w:tab w:val="clear" w:pos="4320"/>
        <w:tab w:val="clear" w:pos="8640"/>
        <w:tab w:val="right" w:pos="10980"/>
      </w:tabs>
      <w:ind w:right="-180"/>
      <w:jc w:val="center"/>
      <w:rPr>
        <w:color w:val="000000"/>
        <w:sz w:val="20"/>
        <w:szCs w:val="20"/>
      </w:rPr>
    </w:pPr>
    <w:r w:rsidRPr="00F94FB9">
      <w:rPr>
        <w:color w:val="000000"/>
        <w:sz w:val="20"/>
        <w:szCs w:val="20"/>
      </w:rPr>
      <w:t>www.</w:t>
    </w:r>
    <w:r w:rsidR="005C6C2F">
      <w:rPr>
        <w:color w:val="000000"/>
        <w:sz w:val="20"/>
        <w:szCs w:val="20"/>
      </w:rPr>
      <w:t>newingtonct.gov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EA6" w:rsidRDefault="00DC2EA6">
      <w:r>
        <w:separator/>
      </w:r>
    </w:p>
  </w:footnote>
  <w:footnote w:type="continuationSeparator" w:id="0">
    <w:p w:rsidR="00DC2EA6" w:rsidRDefault="00DC2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5FC" w:rsidRPr="00F94FB9" w:rsidRDefault="00297330">
    <w:pPr>
      <w:pStyle w:val="Header"/>
      <w:tabs>
        <w:tab w:val="clear" w:pos="4320"/>
        <w:tab w:val="clear" w:pos="8640"/>
      </w:tabs>
      <w:spacing w:before="120"/>
      <w:jc w:val="center"/>
      <w:rPr>
        <w:sz w:val="52"/>
      </w:rPr>
    </w:pPr>
    <w:r w:rsidRPr="00F94FB9">
      <w:rPr>
        <w:noProof/>
        <w:sz w:val="20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-676275</wp:posOffset>
              </wp:positionH>
              <wp:positionV relativeFrom="paragraph">
                <wp:posOffset>-114300</wp:posOffset>
              </wp:positionV>
              <wp:extent cx="7315200" cy="1485900"/>
              <wp:effectExtent l="0" t="0" r="0" b="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00" cy="1485900"/>
                        <a:chOff x="360" y="540"/>
                        <a:chExt cx="11520" cy="2153"/>
                      </a:xfrm>
                    </wpg:grpSpPr>
                    <pic:pic xmlns:pic="http://schemas.openxmlformats.org/drawingml/2006/picture">
                      <pic:nvPicPr>
                        <pic:cNvPr id="2" name="Picture 1" descr="ngtnseal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0" y="540"/>
                          <a:ext cx="1440" cy="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60" y="1980"/>
                          <a:ext cx="2340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478B" w:rsidRPr="00D22A1A" w:rsidRDefault="0020478B" w:rsidP="0020478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Keith Chapman</w:t>
                            </w:r>
                          </w:p>
                          <w:p w:rsidR="00BF6CCD" w:rsidRDefault="00BF6CCD" w:rsidP="00BF6CC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Town Manager</w:t>
                            </w:r>
                          </w:p>
                          <w:p w:rsidR="005A45FC" w:rsidRPr="00F94FB9" w:rsidRDefault="005A45FC" w:rsidP="00F94F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0" y="1973"/>
                          <a:ext cx="2340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36F" w:rsidRDefault="005D636F" w:rsidP="005D636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Renata Bertotti</w:t>
                            </w:r>
                            <w:r w:rsidR="00061898">
                              <w:rPr>
                                <w:sz w:val="18"/>
                              </w:rPr>
                              <w:t>, AICP</w:t>
                            </w:r>
                          </w:p>
                          <w:p w:rsidR="007E1F5B" w:rsidRPr="007E1F5B" w:rsidRDefault="005A45FC" w:rsidP="007E1F5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F94FB9">
                              <w:rPr>
                                <w:sz w:val="18"/>
                              </w:rPr>
                              <w:t>Town Planner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left:0;text-align:left;margin-left:-53.25pt;margin-top:-9pt;width:8in;height:117pt;z-index:251657728" coordorigin="360,540" coordsize="11520,21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ngtnseal2" style="position:absolute;left:720;top:540;width:144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">
                <v:imagedata r:id="rId2" o:title="ngtnseal2" grayscale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360;top:1980;width:23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20478B" w:rsidRPr="00D22A1A" w:rsidRDefault="0020478B" w:rsidP="0020478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Keith Chapman</w:t>
                      </w:r>
                    </w:p>
                    <w:p w:rsidR="00BF6CCD" w:rsidRDefault="00BF6CCD" w:rsidP="00BF6CC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Town Manager</w:t>
                      </w:r>
                    </w:p>
                    <w:p w:rsidR="005A45FC" w:rsidRPr="00F94FB9" w:rsidRDefault="005A45FC" w:rsidP="00F94FB9"/>
                  </w:txbxContent>
                </v:textbox>
              </v:shape>
              <v:shape id="Text Box 4" o:spid="_x0000_s1029" type="#_x0000_t202" style="position:absolute;left:9540;top:1973;width:23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v:textbox>
                  <w:txbxContent>
                    <w:p w:rsidR="005D636F" w:rsidRDefault="005D636F" w:rsidP="005D636F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Renata Bertotti</w:t>
                      </w:r>
                      <w:r w:rsidR="00061898">
                        <w:rPr>
                          <w:sz w:val="18"/>
                        </w:rPr>
                        <w:t>, AICP</w:t>
                      </w:r>
                    </w:p>
                    <w:p w:rsidR="007E1F5B" w:rsidRPr="007E1F5B" w:rsidRDefault="005A45FC" w:rsidP="007E1F5B">
                      <w:pPr>
                        <w:jc w:val="center"/>
                        <w:rPr>
                          <w:sz w:val="18"/>
                        </w:rPr>
                      </w:pPr>
                      <w:r w:rsidRPr="00F94FB9">
                        <w:rPr>
                          <w:sz w:val="18"/>
                        </w:rPr>
                        <w:t>Town Planner</w:t>
                      </w:r>
                    </w:p>
                  </w:txbxContent>
                </v:textbox>
              </v:shape>
            </v:group>
          </w:pict>
        </mc:Fallback>
      </mc:AlternateContent>
    </w:r>
    <w:r w:rsidR="005A45FC" w:rsidRPr="00F94FB9">
      <w:rPr>
        <w:sz w:val="52"/>
      </w:rPr>
      <w:t xml:space="preserve">TOWN OF </w:t>
    </w:r>
    <w:smartTag w:uri="urn:schemas-microsoft-com:office:smarttags" w:element="City">
      <w:smartTag w:uri="urn:schemas-microsoft-com:office:smarttags" w:element="place">
        <w:r w:rsidR="005A45FC" w:rsidRPr="00F94FB9">
          <w:rPr>
            <w:sz w:val="52"/>
          </w:rPr>
          <w:t>NEWINGTON</w:t>
        </w:r>
      </w:smartTag>
    </w:smartTag>
  </w:p>
  <w:p w:rsidR="005A45FC" w:rsidRPr="00F94FB9" w:rsidRDefault="00A40844">
    <w:pPr>
      <w:pStyle w:val="Header"/>
      <w:tabs>
        <w:tab w:val="clear" w:pos="4320"/>
        <w:tab w:val="clear" w:pos="8640"/>
        <w:tab w:val="left" w:pos="343"/>
        <w:tab w:val="right" w:pos="10800"/>
      </w:tabs>
      <w:spacing w:before="120"/>
      <w:jc w:val="center"/>
    </w:pPr>
    <w:r>
      <w:t>200 Garfield</w:t>
    </w:r>
    <w:r w:rsidR="005A45FC" w:rsidRPr="00F94FB9">
      <w:t xml:space="preserve"> Street Newington, Connecticut 06111</w:t>
    </w:r>
  </w:p>
  <w:p w:rsidR="005A45FC" w:rsidRPr="00F94FB9" w:rsidRDefault="005A45FC">
    <w:pPr>
      <w:pStyle w:val="Header"/>
      <w:spacing w:before="120"/>
      <w:jc w:val="center"/>
    </w:pPr>
    <w:r w:rsidRPr="00F94FB9">
      <w:rPr>
        <w:b/>
        <w:bCs/>
        <w:sz w:val="28"/>
      </w:rPr>
      <w:t>Town Planner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A6"/>
    <w:rsid w:val="00061898"/>
    <w:rsid w:val="000C45B9"/>
    <w:rsid w:val="00132181"/>
    <w:rsid w:val="001474F6"/>
    <w:rsid w:val="00151000"/>
    <w:rsid w:val="0020478B"/>
    <w:rsid w:val="0022587D"/>
    <w:rsid w:val="00297330"/>
    <w:rsid w:val="002C70C1"/>
    <w:rsid w:val="002F5108"/>
    <w:rsid w:val="00311D15"/>
    <w:rsid w:val="0033499B"/>
    <w:rsid w:val="003A73EF"/>
    <w:rsid w:val="0040653D"/>
    <w:rsid w:val="00411B78"/>
    <w:rsid w:val="00463E8B"/>
    <w:rsid w:val="00504BE9"/>
    <w:rsid w:val="005164BE"/>
    <w:rsid w:val="00582E71"/>
    <w:rsid w:val="005A45FC"/>
    <w:rsid w:val="005C6C2F"/>
    <w:rsid w:val="005D636F"/>
    <w:rsid w:val="006409D0"/>
    <w:rsid w:val="00645E21"/>
    <w:rsid w:val="00700E65"/>
    <w:rsid w:val="00714F41"/>
    <w:rsid w:val="007A3355"/>
    <w:rsid w:val="007D3F16"/>
    <w:rsid w:val="007E1F5B"/>
    <w:rsid w:val="007F3445"/>
    <w:rsid w:val="00827892"/>
    <w:rsid w:val="00934633"/>
    <w:rsid w:val="0094498D"/>
    <w:rsid w:val="0099330A"/>
    <w:rsid w:val="009C148F"/>
    <w:rsid w:val="009C7530"/>
    <w:rsid w:val="00A16905"/>
    <w:rsid w:val="00A40844"/>
    <w:rsid w:val="00A67D4E"/>
    <w:rsid w:val="00AC43C0"/>
    <w:rsid w:val="00B35624"/>
    <w:rsid w:val="00BF6CCD"/>
    <w:rsid w:val="00C13793"/>
    <w:rsid w:val="00C874AD"/>
    <w:rsid w:val="00D15269"/>
    <w:rsid w:val="00DC2EA6"/>
    <w:rsid w:val="00DC4606"/>
    <w:rsid w:val="00DF27DA"/>
    <w:rsid w:val="00E06B69"/>
    <w:rsid w:val="00E7021D"/>
    <w:rsid w:val="00ED4622"/>
    <w:rsid w:val="00F94FB9"/>
    <w:rsid w:val="00FD4740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36865"/>
    <o:shapelayout v:ext="edit">
      <o:idmap v:ext="edit" data="1"/>
    </o:shapelayout>
  </w:shapeDefaults>
  <w:decimalSymbol w:val="."/>
  <w:listSeparator w:val=","/>
  <w14:docId w14:val="79BAC7B3"/>
  <w15:chartTrackingRefBased/>
  <w15:docId w15:val="{E9A45917-D7BB-44FA-A95C-409FB1F2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A73E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center"/>
    </w:pPr>
    <w:rPr>
      <w:rFonts w:ascii="Georgia" w:hAnsi="Georgia"/>
      <w:sz w:val="18"/>
    </w:rPr>
  </w:style>
  <w:style w:type="paragraph" w:styleId="BalloonText">
    <w:name w:val="Balloon Text"/>
    <w:basedOn w:val="Normal"/>
    <w:link w:val="BalloonTextChar"/>
    <w:rsid w:val="00463E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3E8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C2E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C2EA6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A73EF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6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103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31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238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993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6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66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8242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9319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800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004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61871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94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8113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497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893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171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5192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0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ingtonct.gov/virtualmeetingschedule" TargetMode="External"/><Relationship Id="rId13" Type="http://schemas.openxmlformats.org/officeDocument/2006/relationships/hyperlink" Target="https://www.newingtonct.gov/AgendaCenter/Town-Planning-Zoning-Commission-27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ewingtonct.gov/AgendaCenter/Town-Planning-Zoning-Commission-27" TargetMode="External"/><Relationship Id="rId12" Type="http://schemas.openxmlformats.org/officeDocument/2006/relationships/hyperlink" Target="https://www.newingtonct.gov/virtualmeetingschedule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newingtonct.gov/agendacenter" TargetMode="External"/><Relationship Id="rId11" Type="http://schemas.openxmlformats.org/officeDocument/2006/relationships/hyperlink" Target="https://www.newingtonct.gov/AgendaCenter/Town-Planning-Zoning-Commission-27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newingtonct.gov/virtualmeetingschedule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newingtonct.gov/AgendaCenter/Conservation-Commission-19" TargetMode="External"/><Relationship Id="rId14" Type="http://schemas.openxmlformats.org/officeDocument/2006/relationships/hyperlink" Target="https://www.newingtonct.gov/virtualmeetingschedul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Templates\Town%20Planner\Letterhead%20Town%20Plann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Town Planner</Template>
  <TotalTime>2</TotalTime>
  <Pages>3</Pages>
  <Words>628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Newington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Greczkowski, Eva</dc:creator>
  <cp:keywords/>
  <dc:description/>
  <cp:lastModifiedBy>Greczkowski, Eva</cp:lastModifiedBy>
  <cp:revision>5</cp:revision>
  <cp:lastPrinted>2021-05-10T20:06:00Z</cp:lastPrinted>
  <dcterms:created xsi:type="dcterms:W3CDTF">2021-05-10T13:06:00Z</dcterms:created>
  <dcterms:modified xsi:type="dcterms:W3CDTF">2021-05-12T13:48:00Z</dcterms:modified>
</cp:coreProperties>
</file>