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FC" w:rsidRDefault="005A45FC" w:rsidP="00132181">
      <w:pPr>
        <w:jc w:val="right"/>
      </w:pPr>
      <w:bookmarkStart w:id="0" w:name="_GoBack"/>
      <w:bookmarkEnd w:id="0"/>
    </w:p>
    <w:p w:rsidR="005A45FC" w:rsidRDefault="00AC43C0" w:rsidP="00311D15">
      <w:pPr>
        <w:jc w:val="center"/>
        <w:rPr>
          <w:b/>
          <w:color w:val="FF0000"/>
        </w:rPr>
      </w:pPr>
      <w:r>
        <w:rPr>
          <w:b/>
          <w:color w:val="FF0000"/>
        </w:rPr>
        <w:t>CONTACT PLANNING AT 860-665-8575 FOR MORE INFORMATION</w:t>
      </w:r>
    </w:p>
    <w:p w:rsidR="00AC43C0" w:rsidRDefault="00AC43C0" w:rsidP="00AC43C0">
      <w:pPr>
        <w:jc w:val="center"/>
        <w:rPr>
          <w:color w:val="FF0000"/>
        </w:rPr>
      </w:pPr>
      <w:r>
        <w:rPr>
          <w:color w:val="FF0000"/>
        </w:rPr>
        <w:t>Note – agendas, meeting dates and meeting location are subject to changes.</w:t>
      </w:r>
    </w:p>
    <w:p w:rsidR="003A73EF" w:rsidRPr="00FB5B78" w:rsidRDefault="00AC43C0" w:rsidP="00FB5B78">
      <w:pPr>
        <w:jc w:val="center"/>
        <w:rPr>
          <w:color w:val="FF0000"/>
        </w:rPr>
      </w:pPr>
      <w:r>
        <w:rPr>
          <w:color w:val="FF0000"/>
        </w:rPr>
        <w:t>Call the day of the meeting to confirm agenda items and location.</w:t>
      </w:r>
    </w:p>
    <w:p w:rsidR="00FB5B78" w:rsidRDefault="00FB5B78" w:rsidP="00DC2EA6">
      <w:pPr>
        <w:jc w:val="center"/>
        <w:rPr>
          <w:b/>
          <w:sz w:val="30"/>
          <w:szCs w:val="30"/>
        </w:rPr>
      </w:pPr>
    </w:p>
    <w:p w:rsidR="005A45FC" w:rsidRPr="00DC2EA6" w:rsidRDefault="00DC2EA6" w:rsidP="00DC2EA6">
      <w:pPr>
        <w:jc w:val="center"/>
        <w:rPr>
          <w:b/>
          <w:sz w:val="30"/>
          <w:szCs w:val="30"/>
        </w:rPr>
      </w:pPr>
      <w:r w:rsidRPr="00DC2EA6">
        <w:rPr>
          <w:b/>
          <w:sz w:val="30"/>
          <w:szCs w:val="30"/>
        </w:rPr>
        <w:t>Current Land Use Applications</w:t>
      </w:r>
    </w:p>
    <w:p w:rsidR="00DC2EA6" w:rsidRPr="00DC2EA6" w:rsidRDefault="00DC2EA6" w:rsidP="00DC2EA6">
      <w:pPr>
        <w:jc w:val="center"/>
        <w:rPr>
          <w:b/>
          <w:sz w:val="30"/>
          <w:szCs w:val="30"/>
          <w:highlight w:val="yellow"/>
        </w:rPr>
      </w:pPr>
      <w:r w:rsidRPr="00DC2EA6">
        <w:rPr>
          <w:b/>
          <w:sz w:val="30"/>
          <w:szCs w:val="30"/>
        </w:rPr>
        <w:t xml:space="preserve">Updated: </w:t>
      </w:r>
      <w:r w:rsidR="00D1085D">
        <w:rPr>
          <w:b/>
          <w:sz w:val="30"/>
          <w:szCs w:val="30"/>
        </w:rPr>
        <w:t xml:space="preserve">June </w:t>
      </w:r>
      <w:r w:rsidR="006A02D2">
        <w:rPr>
          <w:b/>
          <w:sz w:val="30"/>
          <w:szCs w:val="30"/>
        </w:rPr>
        <w:t>1</w:t>
      </w:r>
      <w:r w:rsidR="003631DD">
        <w:rPr>
          <w:b/>
          <w:sz w:val="30"/>
          <w:szCs w:val="30"/>
        </w:rPr>
        <w:t>8</w:t>
      </w:r>
      <w:r w:rsidR="00700E65">
        <w:rPr>
          <w:b/>
          <w:sz w:val="30"/>
          <w:szCs w:val="30"/>
        </w:rPr>
        <w:t>, 2021</w:t>
      </w:r>
    </w:p>
    <w:p w:rsidR="007A3355" w:rsidRDefault="00F45E05" w:rsidP="00FB5B78">
      <w:pPr>
        <w:jc w:val="center"/>
      </w:pPr>
      <w:hyperlink r:id="rId6" w:history="1">
        <w:r w:rsidR="00DC2EA6" w:rsidRPr="009B2013">
          <w:rPr>
            <w:rStyle w:val="Hyperlink"/>
          </w:rPr>
          <w:t>https://www.newingtonct.gov/agendacenter</w:t>
        </w:r>
      </w:hyperlink>
      <w:r w:rsidR="00DC2EA6">
        <w:t xml:space="preserve"> </w:t>
      </w:r>
    </w:p>
    <w:p w:rsidR="0036626C" w:rsidRDefault="0036626C" w:rsidP="00E06B69"/>
    <w:p w:rsidR="009C7E52" w:rsidRDefault="009C7E52" w:rsidP="0036626C"/>
    <w:p w:rsidR="009C7E52" w:rsidRPr="003A73EF" w:rsidRDefault="009C7E52" w:rsidP="009C7E52">
      <w:r w:rsidRPr="00DC2EA6">
        <w:rPr>
          <w:b/>
          <w:u w:val="single"/>
        </w:rPr>
        <w:t>ZONING BOARD OF APPEALS</w:t>
      </w:r>
    </w:p>
    <w:p w:rsidR="009C7E52" w:rsidRDefault="009C7E52" w:rsidP="009C7E52"/>
    <w:p w:rsidR="0036626C" w:rsidRDefault="00282D06" w:rsidP="0036626C">
      <w:r>
        <w:t>Meeting Cancelled, no p</w:t>
      </w:r>
      <w:r w:rsidR="006A02D2">
        <w:t>etitions received</w:t>
      </w:r>
      <w:r>
        <w:t xml:space="preserve">. </w:t>
      </w:r>
    </w:p>
    <w:p w:rsidR="00264F32" w:rsidRDefault="00264F32" w:rsidP="0036626C"/>
    <w:p w:rsidR="00264F32" w:rsidRDefault="00264F32" w:rsidP="00264F32">
      <w:pPr>
        <w:rPr>
          <w:b/>
          <w:u w:val="single"/>
        </w:rPr>
      </w:pPr>
    </w:p>
    <w:p w:rsidR="00264F32" w:rsidRDefault="00264F32" w:rsidP="00264F32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264F32" w:rsidRDefault="00264F32" w:rsidP="00264F32">
      <w:pPr>
        <w:rPr>
          <w:b/>
          <w:u w:val="single"/>
        </w:rPr>
      </w:pPr>
    </w:p>
    <w:p w:rsidR="00264F32" w:rsidRDefault="00264F32" w:rsidP="00264F32">
      <w:r w:rsidRPr="00DC4606">
        <w:t xml:space="preserve">Meeting Date: Wednesday </w:t>
      </w:r>
      <w:r>
        <w:t>J</w:t>
      </w:r>
      <w:r w:rsidR="008236BE">
        <w:t>uly 14</w:t>
      </w:r>
      <w:r>
        <w:t>, 2021</w:t>
      </w:r>
    </w:p>
    <w:p w:rsidR="00264F32" w:rsidRDefault="00264F32" w:rsidP="0036626C"/>
    <w:p w:rsidR="00264F32" w:rsidRDefault="00264F32" w:rsidP="0036626C"/>
    <w:p w:rsidR="00436D30" w:rsidRPr="00151000" w:rsidRDefault="00436D30" w:rsidP="00436D30">
      <w:pPr>
        <w:rPr>
          <w:b/>
        </w:rPr>
      </w:pPr>
      <w:r>
        <w:rPr>
          <w:b/>
        </w:rPr>
        <w:t>Address: 285, 293 Connecticut Ave</w:t>
      </w:r>
    </w:p>
    <w:p w:rsidR="00436D30" w:rsidRPr="00D15269" w:rsidRDefault="00436D30" w:rsidP="00436D30"/>
    <w:p w:rsidR="00436D30" w:rsidRDefault="00436D30" w:rsidP="00436D30">
      <w:pPr>
        <w:ind w:left="720"/>
      </w:pPr>
      <w:r w:rsidRPr="00DC4606">
        <w:t>Petition #26-21, Special Permit (Sec. 3.4.9) To Allow Interior Lot</w:t>
      </w:r>
      <w:r>
        <w:t>s</w:t>
      </w:r>
      <w:r w:rsidRPr="00DC4606">
        <w:t xml:space="preserve">, at 285 Connecticut Ave, </w:t>
      </w:r>
      <w:r>
        <w:t>Applicant and Contact: Larry Webster.</w:t>
      </w:r>
    </w:p>
    <w:p w:rsidR="00814EB9" w:rsidRDefault="00814EB9" w:rsidP="00436D30">
      <w:pPr>
        <w:ind w:left="720"/>
      </w:pPr>
    </w:p>
    <w:p w:rsidR="00814EB9" w:rsidRDefault="00814EB9" w:rsidP="00814EB9">
      <w:pPr>
        <w:ind w:left="720"/>
      </w:pPr>
      <w:r>
        <w:t>Petition #25-21, For a Subdivision at 285 Connecticut Ave, Applicant and Contact: Larry Webster.</w:t>
      </w:r>
    </w:p>
    <w:p w:rsidR="00436D30" w:rsidRDefault="00436D30" w:rsidP="00436D30">
      <w:pPr>
        <w:ind w:left="720"/>
      </w:pPr>
    </w:p>
    <w:p w:rsidR="00436D30" w:rsidRDefault="00436D30" w:rsidP="00436D30">
      <w:pPr>
        <w:ind w:left="720"/>
      </w:pPr>
      <w:r>
        <w:t xml:space="preserve">Petition #28-21, </w:t>
      </w:r>
      <w:r w:rsidRPr="00DC4606">
        <w:t>Special Permit (Sec. 3.4.9) To Allow Interior Lot</w:t>
      </w:r>
      <w:r>
        <w:t>s</w:t>
      </w:r>
      <w:r w:rsidRPr="00DC4606">
        <w:t xml:space="preserve">, at 293 Connecticut Ave, </w:t>
      </w:r>
      <w:r>
        <w:t>Applicant and Contact: Larry Webster.</w:t>
      </w:r>
    </w:p>
    <w:p w:rsidR="008236BE" w:rsidRDefault="008236BE" w:rsidP="00264F32">
      <w:pPr>
        <w:ind w:left="720"/>
      </w:pPr>
    </w:p>
    <w:p w:rsidR="00814EB9" w:rsidRDefault="00814EB9" w:rsidP="00814EB9">
      <w:pPr>
        <w:ind w:left="720"/>
      </w:pPr>
      <w:r w:rsidRPr="00DC4606">
        <w:t>Petition #27-21,</w:t>
      </w:r>
      <w:r>
        <w:t xml:space="preserve"> For a Subdivision at 293 Connecticut Ave, Applicant and Contact: Larry Webster.</w:t>
      </w:r>
    </w:p>
    <w:p w:rsidR="002A2B99" w:rsidRDefault="002A2B99" w:rsidP="00814EB9">
      <w:pPr>
        <w:ind w:left="720"/>
      </w:pPr>
    </w:p>
    <w:p w:rsidR="002A2B99" w:rsidRDefault="002A2B99" w:rsidP="002A2B99">
      <w:pPr>
        <w:rPr>
          <w:b/>
        </w:rPr>
      </w:pPr>
      <w:r w:rsidRPr="00436D30">
        <w:rPr>
          <w:b/>
        </w:rPr>
        <w:t>Address: 690 Cedar Street</w:t>
      </w:r>
    </w:p>
    <w:p w:rsidR="002A2B99" w:rsidRPr="00436D30" w:rsidRDefault="002A2B99" w:rsidP="002A2B99">
      <w:pPr>
        <w:ind w:left="720"/>
      </w:pPr>
      <w:r>
        <w:t xml:space="preserve">Petition #33-21, For a Zoning Map Change from I Zone to PD Zone, at 690 Cedar Street, Applicant and Contact: Anthony Properties – Brian </w:t>
      </w:r>
      <w:proofErr w:type="spellStart"/>
      <w:r>
        <w:t>Shiu</w:t>
      </w:r>
      <w:proofErr w:type="spellEnd"/>
      <w:r>
        <w:t xml:space="preserve">, Owner: Town of Newington. </w:t>
      </w:r>
    </w:p>
    <w:p w:rsidR="002A2B99" w:rsidRDefault="002A2B99" w:rsidP="002A2B99"/>
    <w:p w:rsidR="002A2B99" w:rsidRDefault="002A2B99" w:rsidP="00814EB9">
      <w:pPr>
        <w:ind w:left="720"/>
      </w:pPr>
    </w:p>
    <w:p w:rsidR="00814EB9" w:rsidRDefault="00814EB9" w:rsidP="00264F32">
      <w:pPr>
        <w:ind w:left="720"/>
      </w:pPr>
    </w:p>
    <w:p w:rsidR="008236BE" w:rsidRDefault="008236BE" w:rsidP="00436D30">
      <w:pPr>
        <w:rPr>
          <w:b/>
        </w:rPr>
      </w:pPr>
      <w:r w:rsidRPr="008236BE">
        <w:rPr>
          <w:b/>
        </w:rPr>
        <w:t>Newington Junction Discussion</w:t>
      </w:r>
    </w:p>
    <w:p w:rsidR="00436D30" w:rsidRDefault="00436D30" w:rsidP="00264F32">
      <w:pPr>
        <w:ind w:left="720"/>
        <w:rPr>
          <w:b/>
        </w:rPr>
      </w:pPr>
    </w:p>
    <w:p w:rsidR="0013496C" w:rsidRDefault="0013496C" w:rsidP="00264F32">
      <w:pPr>
        <w:ind w:left="720"/>
      </w:pPr>
    </w:p>
    <w:p w:rsidR="0013496C" w:rsidRDefault="0013496C" w:rsidP="0013496C">
      <w:r>
        <w:lastRenderedPageBreak/>
        <w:t xml:space="preserve">The agenda will be posted at the agenda center at: </w:t>
      </w:r>
      <w:hyperlink r:id="rId7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13496C" w:rsidRDefault="0013496C" w:rsidP="0013496C"/>
    <w:p w:rsidR="0013496C" w:rsidRDefault="0013496C" w:rsidP="0013496C">
      <w:r>
        <w:t xml:space="preserve">Information on how to attend can be found at: </w:t>
      </w:r>
    </w:p>
    <w:p w:rsidR="0013496C" w:rsidRDefault="00F45E05" w:rsidP="0013496C">
      <w:hyperlink r:id="rId8" w:history="1">
        <w:r w:rsidR="0013496C" w:rsidRPr="009B2013">
          <w:rPr>
            <w:rStyle w:val="Hyperlink"/>
          </w:rPr>
          <w:t>https://www.newingtonct.gov/virtualmeetingschedule</w:t>
        </w:r>
      </w:hyperlink>
      <w:r w:rsidR="0013496C">
        <w:t xml:space="preserve">  </w:t>
      </w:r>
    </w:p>
    <w:p w:rsidR="0013496C" w:rsidRDefault="0013496C" w:rsidP="0013496C"/>
    <w:p w:rsidR="00282D06" w:rsidRDefault="00282D06" w:rsidP="00282D06"/>
    <w:p w:rsidR="008236BE" w:rsidRDefault="008236BE" w:rsidP="008236BE">
      <w:pPr>
        <w:rPr>
          <w:b/>
          <w:u w:val="single"/>
        </w:rPr>
      </w:pPr>
      <w:r>
        <w:rPr>
          <w:b/>
          <w:u w:val="single"/>
        </w:rPr>
        <w:t>CONSERVATION COMMISSION</w:t>
      </w:r>
    </w:p>
    <w:p w:rsidR="008236BE" w:rsidRDefault="008236BE" w:rsidP="008236BE">
      <w:pPr>
        <w:rPr>
          <w:b/>
          <w:u w:val="single"/>
        </w:rPr>
      </w:pPr>
    </w:p>
    <w:p w:rsidR="008236BE" w:rsidRPr="008236BE" w:rsidRDefault="008236BE" w:rsidP="008236BE">
      <w:r>
        <w:t>No applications received</w:t>
      </w:r>
    </w:p>
    <w:p w:rsidR="008236BE" w:rsidRDefault="008236BE" w:rsidP="008236BE">
      <w:pPr>
        <w:rPr>
          <w:b/>
          <w:u w:val="single"/>
        </w:rPr>
      </w:pPr>
    </w:p>
    <w:p w:rsidR="008236BE" w:rsidRDefault="008236BE" w:rsidP="008236BE">
      <w:r>
        <w:t xml:space="preserve">The agenda will be posted in the agenda center at: </w:t>
      </w:r>
      <w:hyperlink r:id="rId9" w:history="1">
        <w:r w:rsidRPr="009B2013">
          <w:rPr>
            <w:rStyle w:val="Hyperlink"/>
          </w:rPr>
          <w:t>https://www.newingtonct.gov/AgendaCenter/Conservation-Commission-19</w:t>
        </w:r>
      </w:hyperlink>
      <w:r>
        <w:t xml:space="preserve"> </w:t>
      </w:r>
    </w:p>
    <w:p w:rsidR="008236BE" w:rsidRDefault="008236BE" w:rsidP="008236BE"/>
    <w:p w:rsidR="008236BE" w:rsidRDefault="008236BE" w:rsidP="008236BE">
      <w:r>
        <w:t xml:space="preserve">Information on how to attend can be found at: </w:t>
      </w:r>
    </w:p>
    <w:p w:rsidR="00264F32" w:rsidRDefault="00F45E05" w:rsidP="0036626C">
      <w:hyperlink r:id="rId10" w:history="1">
        <w:r w:rsidR="008236BE" w:rsidRPr="009B2013">
          <w:rPr>
            <w:rStyle w:val="Hyperlink"/>
          </w:rPr>
          <w:t>https://www.newingtonct.gov/virtualmeetingschedule</w:t>
        </w:r>
      </w:hyperlink>
      <w:r w:rsidR="008236BE">
        <w:t xml:space="preserve">  </w:t>
      </w:r>
    </w:p>
    <w:p w:rsidR="00436D30" w:rsidRDefault="00436D30" w:rsidP="0036626C"/>
    <w:p w:rsidR="00436D30" w:rsidRDefault="00436D30" w:rsidP="00436D30">
      <w:pPr>
        <w:rPr>
          <w:b/>
          <w:u w:val="single"/>
        </w:rPr>
      </w:pPr>
      <w:r>
        <w:rPr>
          <w:b/>
          <w:u w:val="single"/>
        </w:rPr>
        <w:t>TPZ COMMISSION</w:t>
      </w:r>
    </w:p>
    <w:p w:rsidR="00436D30" w:rsidRDefault="00436D30" w:rsidP="00436D30">
      <w:pPr>
        <w:rPr>
          <w:b/>
          <w:u w:val="single"/>
        </w:rPr>
      </w:pPr>
    </w:p>
    <w:p w:rsidR="00436D30" w:rsidRDefault="00436D30" w:rsidP="00436D30">
      <w:r w:rsidRPr="00DC4606">
        <w:t>Meeting Date:</w:t>
      </w:r>
      <w:r>
        <w:t xml:space="preserve"> July 28, 2021</w:t>
      </w:r>
    </w:p>
    <w:p w:rsidR="00436D30" w:rsidRDefault="00436D30" w:rsidP="00436D30"/>
    <w:p w:rsidR="00436D30" w:rsidRDefault="00436D30" w:rsidP="00436D30"/>
    <w:p w:rsidR="00436D30" w:rsidRDefault="00436D30" w:rsidP="00436D30"/>
    <w:p w:rsidR="00436D30" w:rsidRDefault="00436D30" w:rsidP="00436D30">
      <w:r>
        <w:t xml:space="preserve">The agenda will be posted at the agenda center at: </w:t>
      </w:r>
      <w:hyperlink r:id="rId11" w:history="1">
        <w:r w:rsidRPr="009B2013">
          <w:rPr>
            <w:rStyle w:val="Hyperlink"/>
          </w:rPr>
          <w:t>https://www.newingtonct.gov/AgendaCenter/Town-Planning-Zoning-Commission-27</w:t>
        </w:r>
      </w:hyperlink>
      <w:r>
        <w:t xml:space="preserve"> </w:t>
      </w:r>
    </w:p>
    <w:p w:rsidR="00436D30" w:rsidRDefault="00436D30" w:rsidP="00436D30"/>
    <w:p w:rsidR="00436D30" w:rsidRDefault="00436D30" w:rsidP="00436D30">
      <w:r>
        <w:t xml:space="preserve">Information on how to attend can be found at: </w:t>
      </w:r>
    </w:p>
    <w:p w:rsidR="00436D30" w:rsidRDefault="00F45E05" w:rsidP="00436D30">
      <w:hyperlink r:id="rId12" w:history="1">
        <w:r w:rsidR="00436D30" w:rsidRPr="009B2013">
          <w:rPr>
            <w:rStyle w:val="Hyperlink"/>
          </w:rPr>
          <w:t>https://www.newingtonct.gov/virtualmeetingschedule</w:t>
        </w:r>
      </w:hyperlink>
      <w:r w:rsidR="00436D30">
        <w:t xml:space="preserve">  </w:t>
      </w:r>
    </w:p>
    <w:p w:rsidR="00436D30" w:rsidRPr="004D0B76" w:rsidRDefault="00436D30" w:rsidP="00436D30"/>
    <w:sectPr w:rsidR="00436D30" w:rsidRPr="004D0B76"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EA6" w:rsidRDefault="00DC2EA6">
      <w:r>
        <w:separator/>
      </w:r>
    </w:p>
  </w:endnote>
  <w:endnote w:type="continuationSeparator" w:id="0">
    <w:p w:rsidR="00DC2EA6" w:rsidRDefault="00D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53D" w:rsidRPr="00F94FB9" w:rsidRDefault="0040653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Phone: (860) 665-8575   Fax: (860) 665-8577</w:t>
    </w:r>
  </w:p>
  <w:p w:rsidR="0040653D" w:rsidRPr="00F94FB9" w:rsidRDefault="00E7021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>
      <w:rPr>
        <w:sz w:val="20"/>
        <w:szCs w:val="20"/>
      </w:rPr>
      <w:t>town</w:t>
    </w:r>
    <w:r w:rsidR="0040653D" w:rsidRPr="00F94FB9">
      <w:rPr>
        <w:sz w:val="20"/>
        <w:szCs w:val="20"/>
      </w:rPr>
      <w:t>plann</w:t>
    </w:r>
    <w:r>
      <w:rPr>
        <w:sz w:val="20"/>
        <w:szCs w:val="20"/>
      </w:rPr>
      <w:t>er</w:t>
    </w:r>
    <w:r w:rsidR="0040653D" w:rsidRPr="00F94FB9">
      <w:rPr>
        <w:sz w:val="20"/>
        <w:szCs w:val="20"/>
      </w:rPr>
      <w:t>@</w:t>
    </w:r>
    <w:r w:rsidR="0040653D">
      <w:rPr>
        <w:sz w:val="20"/>
        <w:szCs w:val="20"/>
      </w:rPr>
      <w:t>newingtonct.gov</w:t>
    </w:r>
  </w:p>
  <w:p w:rsidR="005A45FC" w:rsidRPr="0040653D" w:rsidRDefault="0040653D" w:rsidP="0040653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40653D">
      <w:rPr>
        <w:sz w:val="20"/>
        <w:szCs w:val="20"/>
      </w:rPr>
      <w:t>www.newingtonct.gov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5FC" w:rsidRPr="00F94FB9" w:rsidRDefault="005A45FC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Phone: (860) 665-8575   Fax: (860) 665-8577</w:t>
    </w:r>
  </w:p>
  <w:p w:rsidR="005A45FC" w:rsidRPr="00F94FB9" w:rsidRDefault="00E7021D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>
      <w:rPr>
        <w:sz w:val="20"/>
        <w:szCs w:val="20"/>
      </w:rPr>
      <w:t>town</w:t>
    </w:r>
    <w:r w:rsidR="005A45FC" w:rsidRPr="00F94FB9">
      <w:rPr>
        <w:sz w:val="20"/>
        <w:szCs w:val="20"/>
      </w:rPr>
      <w:t>plann</w:t>
    </w:r>
    <w:r>
      <w:rPr>
        <w:sz w:val="20"/>
        <w:szCs w:val="20"/>
      </w:rPr>
      <w:t>er</w:t>
    </w:r>
    <w:r w:rsidR="005A45FC" w:rsidRPr="00F94FB9">
      <w:rPr>
        <w:sz w:val="20"/>
        <w:szCs w:val="20"/>
      </w:rPr>
      <w:t>@</w:t>
    </w:r>
    <w:r w:rsidR="005C6C2F">
      <w:rPr>
        <w:sz w:val="20"/>
        <w:szCs w:val="20"/>
      </w:rPr>
      <w:t>newingtonct.gov</w:t>
    </w:r>
  </w:p>
  <w:p w:rsidR="005A45FC" w:rsidRPr="00F94FB9" w:rsidRDefault="005A45FC">
    <w:pPr>
      <w:pStyle w:val="Header"/>
      <w:tabs>
        <w:tab w:val="clear" w:pos="4320"/>
        <w:tab w:val="clear" w:pos="8640"/>
        <w:tab w:val="right" w:pos="10980"/>
      </w:tabs>
      <w:ind w:right="-180"/>
      <w:jc w:val="center"/>
      <w:rPr>
        <w:color w:val="000000"/>
        <w:sz w:val="20"/>
        <w:szCs w:val="20"/>
      </w:rPr>
    </w:pPr>
    <w:r w:rsidRPr="00F94FB9">
      <w:rPr>
        <w:color w:val="000000"/>
        <w:sz w:val="20"/>
        <w:szCs w:val="20"/>
      </w:rPr>
      <w:t>www.</w:t>
    </w:r>
    <w:r w:rsidR="005C6C2F">
      <w:rPr>
        <w:color w:val="000000"/>
        <w:sz w:val="20"/>
        <w:szCs w:val="20"/>
      </w:rPr>
      <w:t>newingtonct.gov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EA6" w:rsidRDefault="00DC2EA6">
      <w:r>
        <w:separator/>
      </w:r>
    </w:p>
  </w:footnote>
  <w:footnote w:type="continuationSeparator" w:id="0">
    <w:p w:rsidR="00DC2EA6" w:rsidRDefault="00D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5FC" w:rsidRPr="00F94FB9" w:rsidRDefault="00297330">
    <w:pPr>
      <w:pStyle w:val="Header"/>
      <w:tabs>
        <w:tab w:val="clear" w:pos="4320"/>
        <w:tab w:val="clear" w:pos="8640"/>
      </w:tabs>
      <w:spacing w:before="120"/>
      <w:jc w:val="center"/>
      <w:rPr>
        <w:sz w:val="52"/>
      </w:rPr>
    </w:pPr>
    <w:r w:rsidRPr="00F94FB9"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-114300</wp:posOffset>
              </wp:positionV>
              <wp:extent cx="7315200" cy="148590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485900"/>
                        <a:chOff x="360" y="540"/>
                        <a:chExt cx="11520" cy="2153"/>
                      </a:xfrm>
                    </wpg:grpSpPr>
                    <pic:pic xmlns:pic="http://schemas.openxmlformats.org/drawingml/2006/picture">
                      <pic:nvPicPr>
                        <pic:cNvPr id="2" name="Picture 1" descr="ngtn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54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60" y="1980"/>
                          <a:ext cx="23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78B" w:rsidRPr="00D22A1A" w:rsidRDefault="0020478B" w:rsidP="002047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Keith Chapman</w:t>
                            </w:r>
                          </w:p>
                          <w:p w:rsidR="00BF6CCD" w:rsidRDefault="00BF6CCD" w:rsidP="00BF6C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Town Manager</w:t>
                            </w:r>
                          </w:p>
                          <w:p w:rsidR="005A45FC" w:rsidRPr="00F94FB9" w:rsidRDefault="005A45FC" w:rsidP="00F94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0" y="1973"/>
                          <a:ext cx="234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36F" w:rsidRDefault="005D636F" w:rsidP="005D63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Renata Bertotti</w:t>
                            </w:r>
                            <w:r w:rsidR="00061898">
                              <w:rPr>
                                <w:sz w:val="18"/>
                              </w:rPr>
                              <w:t>, AICP</w:t>
                            </w:r>
                          </w:p>
                          <w:p w:rsidR="007E1F5B" w:rsidRPr="007E1F5B" w:rsidRDefault="005A45FC" w:rsidP="007E1F5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94FB9">
                              <w:rPr>
                                <w:sz w:val="18"/>
                              </w:rPr>
                              <w:t>Town 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53.25pt;margin-top:-9pt;width:8in;height:117pt;z-index:251657728" coordorigin="360,540" coordsize="11520,2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ngtnseal2" style="position:absolute;left:720;top:540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">
                <v:imagedata r:id="rId2" o:title="ngtnseal2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60;top:1980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20478B" w:rsidRPr="00D22A1A" w:rsidRDefault="0020478B" w:rsidP="002047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Keith Chapman</w:t>
                      </w:r>
                    </w:p>
                    <w:p w:rsidR="00BF6CCD" w:rsidRDefault="00BF6CCD" w:rsidP="00BF6CC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Town Manager</w:t>
                      </w:r>
                    </w:p>
                    <w:p w:rsidR="005A45FC" w:rsidRPr="00F94FB9" w:rsidRDefault="005A45FC" w:rsidP="00F94FB9"/>
                  </w:txbxContent>
                </v:textbox>
              </v:shape>
              <v:shape id="Text Box 4" o:spid="_x0000_s1029" type="#_x0000_t202" style="position:absolute;left:9540;top:1973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:rsidR="005D636F" w:rsidRDefault="005D636F" w:rsidP="005D636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Renata Bertotti</w:t>
                      </w:r>
                      <w:r w:rsidR="00061898">
                        <w:rPr>
                          <w:sz w:val="18"/>
                        </w:rPr>
                        <w:t>, AICP</w:t>
                      </w:r>
                    </w:p>
                    <w:p w:rsidR="007E1F5B" w:rsidRPr="007E1F5B" w:rsidRDefault="005A45FC" w:rsidP="007E1F5B">
                      <w:pPr>
                        <w:jc w:val="center"/>
                        <w:rPr>
                          <w:sz w:val="18"/>
                        </w:rPr>
                      </w:pPr>
                      <w:r w:rsidRPr="00F94FB9">
                        <w:rPr>
                          <w:sz w:val="18"/>
                        </w:rPr>
                        <w:t>Town Planner</w:t>
                      </w:r>
                    </w:p>
                  </w:txbxContent>
                </v:textbox>
              </v:shape>
            </v:group>
          </w:pict>
        </mc:Fallback>
      </mc:AlternateContent>
    </w:r>
    <w:r w:rsidR="005A45FC" w:rsidRPr="00F94FB9">
      <w:rPr>
        <w:sz w:val="52"/>
      </w:rPr>
      <w:t xml:space="preserve">TOWN OF </w:t>
    </w:r>
    <w:smartTag w:uri="urn:schemas-microsoft-com:office:smarttags" w:element="City">
      <w:smartTag w:uri="urn:schemas-microsoft-com:office:smarttags" w:element="place">
        <w:r w:rsidR="005A45FC" w:rsidRPr="00F94FB9">
          <w:rPr>
            <w:sz w:val="52"/>
          </w:rPr>
          <w:t>NEWINGTON</w:t>
        </w:r>
      </w:smartTag>
    </w:smartTag>
  </w:p>
  <w:p w:rsidR="005A45FC" w:rsidRPr="00F94FB9" w:rsidRDefault="00A40844">
    <w:pPr>
      <w:pStyle w:val="Header"/>
      <w:tabs>
        <w:tab w:val="clear" w:pos="4320"/>
        <w:tab w:val="clear" w:pos="8640"/>
        <w:tab w:val="left" w:pos="343"/>
        <w:tab w:val="right" w:pos="10800"/>
      </w:tabs>
      <w:spacing w:before="120"/>
      <w:jc w:val="center"/>
    </w:pPr>
    <w:r>
      <w:t>200 Garfield</w:t>
    </w:r>
    <w:r w:rsidR="005A45FC" w:rsidRPr="00F94FB9">
      <w:t xml:space="preserve"> Street Newington, Connecticut 06111</w:t>
    </w:r>
  </w:p>
  <w:p w:rsidR="005A45FC" w:rsidRPr="00F94FB9" w:rsidRDefault="005A45FC">
    <w:pPr>
      <w:pStyle w:val="Header"/>
      <w:spacing w:before="120"/>
      <w:jc w:val="center"/>
    </w:pPr>
    <w:r w:rsidRPr="00F94FB9">
      <w:rPr>
        <w:b/>
        <w:bCs/>
        <w:sz w:val="28"/>
      </w:rPr>
      <w:t>Town Planner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A6"/>
    <w:rsid w:val="00061898"/>
    <w:rsid w:val="000C45B9"/>
    <w:rsid w:val="00132181"/>
    <w:rsid w:val="0013496C"/>
    <w:rsid w:val="001474F6"/>
    <w:rsid w:val="00151000"/>
    <w:rsid w:val="0020478B"/>
    <w:rsid w:val="0022587D"/>
    <w:rsid w:val="00264F32"/>
    <w:rsid w:val="00282D06"/>
    <w:rsid w:val="00284179"/>
    <w:rsid w:val="00297330"/>
    <w:rsid w:val="002A2B99"/>
    <w:rsid w:val="002C70C1"/>
    <w:rsid w:val="002F5108"/>
    <w:rsid w:val="00311D15"/>
    <w:rsid w:val="0033499B"/>
    <w:rsid w:val="003631DD"/>
    <w:rsid w:val="0036626C"/>
    <w:rsid w:val="003A73EF"/>
    <w:rsid w:val="0040653D"/>
    <w:rsid w:val="00411B78"/>
    <w:rsid w:val="00436D30"/>
    <w:rsid w:val="00463E8B"/>
    <w:rsid w:val="004D0B76"/>
    <w:rsid w:val="00504BE9"/>
    <w:rsid w:val="005164BE"/>
    <w:rsid w:val="00552370"/>
    <w:rsid w:val="00582E71"/>
    <w:rsid w:val="005A45FC"/>
    <w:rsid w:val="005C6C2F"/>
    <w:rsid w:val="005D636F"/>
    <w:rsid w:val="006409D0"/>
    <w:rsid w:val="00645E21"/>
    <w:rsid w:val="00650A87"/>
    <w:rsid w:val="00697AD1"/>
    <w:rsid w:val="006A02D2"/>
    <w:rsid w:val="00700E65"/>
    <w:rsid w:val="00714F41"/>
    <w:rsid w:val="007A3355"/>
    <w:rsid w:val="007D3F16"/>
    <w:rsid w:val="007E1F5B"/>
    <w:rsid w:val="007F3445"/>
    <w:rsid w:val="00814EB9"/>
    <w:rsid w:val="008236BE"/>
    <w:rsid w:val="00827892"/>
    <w:rsid w:val="008B6EB9"/>
    <w:rsid w:val="008D2313"/>
    <w:rsid w:val="00934633"/>
    <w:rsid w:val="00937595"/>
    <w:rsid w:val="0094498D"/>
    <w:rsid w:val="0099330A"/>
    <w:rsid w:val="009C148F"/>
    <w:rsid w:val="009C7530"/>
    <w:rsid w:val="009C7E52"/>
    <w:rsid w:val="00A16905"/>
    <w:rsid w:val="00A40844"/>
    <w:rsid w:val="00A67D4E"/>
    <w:rsid w:val="00A80912"/>
    <w:rsid w:val="00AB7581"/>
    <w:rsid w:val="00AC43C0"/>
    <w:rsid w:val="00AE61D1"/>
    <w:rsid w:val="00B35624"/>
    <w:rsid w:val="00BF6CCD"/>
    <w:rsid w:val="00C13793"/>
    <w:rsid w:val="00C7578D"/>
    <w:rsid w:val="00C874AD"/>
    <w:rsid w:val="00D1085D"/>
    <w:rsid w:val="00D15269"/>
    <w:rsid w:val="00D2050D"/>
    <w:rsid w:val="00DC2EA6"/>
    <w:rsid w:val="00DC4606"/>
    <w:rsid w:val="00DF27DA"/>
    <w:rsid w:val="00E06B69"/>
    <w:rsid w:val="00E251E7"/>
    <w:rsid w:val="00E7021D"/>
    <w:rsid w:val="00ED4622"/>
    <w:rsid w:val="00F45E05"/>
    <w:rsid w:val="00F94FB9"/>
    <w:rsid w:val="00FB5B78"/>
    <w:rsid w:val="00FD4740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77825"/>
    <o:shapelayout v:ext="edit">
      <o:idmap v:ext="edit" data="1"/>
    </o:shapelayout>
  </w:shapeDefaults>
  <w:decimalSymbol w:val="."/>
  <w:listSeparator w:val=","/>
  <w15:chartTrackingRefBased/>
  <w15:docId w15:val="{E9A45917-D7BB-44FA-A95C-409FB1F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A73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Georgia" w:hAnsi="Georgia"/>
      <w:sz w:val="18"/>
    </w:rPr>
  </w:style>
  <w:style w:type="paragraph" w:styleId="BalloonText">
    <w:name w:val="Balloon Text"/>
    <w:basedOn w:val="Normal"/>
    <w:link w:val="BalloonTextChar"/>
    <w:rsid w:val="0046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E8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2E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C2EA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73E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31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3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42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1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0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187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1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49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7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19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ingtonct.gov/virtualmeetingschedul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newingtonct.gov/AgendaCenter/Town-Planning-Zoning-Commission-27" TargetMode="External"/><Relationship Id="rId12" Type="http://schemas.openxmlformats.org/officeDocument/2006/relationships/hyperlink" Target="https://www.newingtonct.gov/virtualmeetingschedul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ewingtonct.gov/agendacenter" TargetMode="External"/><Relationship Id="rId11" Type="http://schemas.openxmlformats.org/officeDocument/2006/relationships/hyperlink" Target="https://www.newingtonct.gov/AgendaCenter/Town-Planning-Zoning-Commission-2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newingtonct.gov/virtualmeetingschedul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ewingtonct.gov/AgendaCenter/Conservation-Commission-1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Templates\Town%20Planner\Letterhead%20Town%20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Town Planner</Template>
  <TotalTime>0</TotalTime>
  <Pages>2</Pages>
  <Words>237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Newington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Greczkowski, Eva</dc:creator>
  <cp:keywords/>
  <dc:description/>
  <cp:lastModifiedBy>Greczkowski, Eva</cp:lastModifiedBy>
  <cp:revision>2</cp:revision>
  <cp:lastPrinted>2021-06-17T14:19:00Z</cp:lastPrinted>
  <dcterms:created xsi:type="dcterms:W3CDTF">2021-06-18T14:07:00Z</dcterms:created>
  <dcterms:modified xsi:type="dcterms:W3CDTF">2021-06-18T14:07:00Z</dcterms:modified>
</cp:coreProperties>
</file>